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629" w:rsidRPr="00FE30A8" w:rsidRDefault="00DB1629" w:rsidP="00AE6806">
      <w:pPr>
        <w:spacing w:line="360" w:lineRule="auto"/>
        <w:jc w:val="both"/>
        <w:rPr>
          <w:color w:val="auto"/>
          <w:sz w:val="24"/>
        </w:rPr>
      </w:pPr>
      <w:r w:rsidRPr="00FE30A8">
        <w:rPr>
          <w:color w:val="auto"/>
          <w:sz w:val="24"/>
        </w:rPr>
        <w:t>ATA DA TERCEIRA AUDIÊNCIA PÚBLICA – DISCUSSÃO SOBRE O PROJETO DE LEI Nº 13/2019</w:t>
      </w:r>
    </w:p>
    <w:p w:rsidR="00DB1629" w:rsidRPr="00AE6806" w:rsidRDefault="00DB1629" w:rsidP="00AE6806">
      <w:pPr>
        <w:spacing w:line="360" w:lineRule="auto"/>
        <w:jc w:val="center"/>
        <w:rPr>
          <w:b w:val="0"/>
          <w:color w:val="auto"/>
          <w:sz w:val="24"/>
        </w:rPr>
      </w:pPr>
    </w:p>
    <w:p w:rsidR="00DB1629" w:rsidRDefault="00DB1629" w:rsidP="00B85B69">
      <w:pPr>
        <w:spacing w:line="384" w:lineRule="auto"/>
        <w:jc w:val="both"/>
        <w:rPr>
          <w:b w:val="0"/>
          <w:color w:val="auto"/>
          <w:sz w:val="24"/>
        </w:rPr>
      </w:pPr>
      <w:r w:rsidRPr="00AE6806">
        <w:rPr>
          <w:b w:val="0"/>
          <w:color w:val="auto"/>
          <w:sz w:val="24"/>
        </w:rPr>
        <w:t xml:space="preserve">Ata da Terceira Audiência Pública realizada no Plenário da Câmara Municipal de Suzano, cujo prédio fica situado na Rua </w:t>
      </w:r>
      <w:r>
        <w:rPr>
          <w:b w:val="0"/>
          <w:color w:val="auto"/>
          <w:sz w:val="24"/>
        </w:rPr>
        <w:t>dos Três Poderes</w:t>
      </w:r>
      <w:r w:rsidRPr="00AE6806">
        <w:rPr>
          <w:b w:val="0"/>
          <w:color w:val="auto"/>
          <w:sz w:val="24"/>
        </w:rPr>
        <w:t xml:space="preserve">, </w:t>
      </w:r>
      <w:r>
        <w:rPr>
          <w:b w:val="0"/>
          <w:color w:val="auto"/>
          <w:sz w:val="24"/>
        </w:rPr>
        <w:t>65</w:t>
      </w:r>
      <w:r w:rsidRPr="00AE6806">
        <w:rPr>
          <w:b w:val="0"/>
          <w:color w:val="auto"/>
          <w:sz w:val="24"/>
        </w:rPr>
        <w:t>, Jardim Paulista. Ao oitavo dia do mês de maio de dois mil e dezenove, às quatorze horas e dezessete minutos, deu-se início à Terceira Audiência Pública, do Terceiro Exercício da Décima Sétima Legislatura, sob a Presidência do Ver. Edirlei Junio Reis – Professor Edirlei (PSD) que, em nome de Deus e da Pátria, declarou aberta a audiência pública e nomeou uma comissão formada pelos Vereadores Gerice Rego Lione</w:t>
      </w:r>
      <w:r>
        <w:rPr>
          <w:b w:val="0"/>
          <w:color w:val="auto"/>
          <w:sz w:val="24"/>
        </w:rPr>
        <w:t xml:space="preserve"> – Esposa do Prefeito da Acaddemia</w:t>
      </w:r>
      <w:bookmarkStart w:id="0" w:name="_GoBack"/>
      <w:bookmarkEnd w:id="0"/>
      <w:r w:rsidRPr="00AE6806">
        <w:rPr>
          <w:b w:val="0"/>
          <w:color w:val="auto"/>
          <w:sz w:val="24"/>
        </w:rPr>
        <w:t xml:space="preserve"> (PR), Leandro Alves de Faria - Leandrinho (PR), e Neusa dos Santos Oliveira – Neusa do Fadul (PSD) para recepcionarem as autoridades presentes: Sr. Leandro Bassini, Secretário Municipal de Educação; Sr. Jefferson Ferreira dos Santos – Secretário Municipal de Segurança Cidadã, Dr. Wellington da Silva Santos – Presidente da 55ª Subseção da OAB/Suzano; Major Roberto Caruso - Subcomandante do 32º BPM/M; 1º Ten Eduardo Matareli Vieira do 32º BPM/M; Sr. Alexandre Nigri da Silva – Vice-Presidente do Conselho Municipal de Educação; Sr. Elias Martins Pereira – Representando o Secretário Municipal de Governo; Sra. Vera Lucia Miranda – Dirigente Regional de Ensino de Suzano; Sr. Luciano Fernando Piccoli Santana – Coordenador Pedagógico do SENAI Suzano; Sr. Joaquim Rodrigures Guimarães – Representando a Universidade Brasil/Faculdade Suzano; Dra. Edjane Maria da Silva Sutero – Representando a OAB vai à Escola</w:t>
      </w:r>
      <w:r>
        <w:rPr>
          <w:b w:val="0"/>
          <w:color w:val="auto"/>
          <w:sz w:val="24"/>
        </w:rPr>
        <w:t xml:space="preserve">; Sr. </w:t>
      </w:r>
      <w:r w:rsidRPr="00BA7498">
        <w:rPr>
          <w:b w:val="0"/>
          <w:color w:val="auto"/>
          <w:sz w:val="24"/>
        </w:rPr>
        <w:t>Ricardo Aldrin</w:t>
      </w:r>
      <w:r>
        <w:rPr>
          <w:b w:val="0"/>
          <w:color w:val="auto"/>
          <w:sz w:val="24"/>
        </w:rPr>
        <w:t xml:space="preserve"> - P</w:t>
      </w:r>
      <w:r w:rsidRPr="00BA7498">
        <w:rPr>
          <w:b w:val="0"/>
          <w:color w:val="auto"/>
          <w:sz w:val="24"/>
        </w:rPr>
        <w:t>rofessor da ETEC Suzano</w:t>
      </w:r>
      <w:r w:rsidRPr="00AE6806">
        <w:rPr>
          <w:b w:val="0"/>
          <w:color w:val="auto"/>
          <w:sz w:val="24"/>
        </w:rPr>
        <w:t>. Após a entrada de todas as autoridades o Presidente anunciou: “Essa audiência pública tem por objetivo a discussão do projeto de lei nº 13/2019 que institui a semana professor Raul Brasil. O intuito da comissão de Educação na qual eu presido é justamente discutir e refletir sobre a segurança no mundo virtual, é discutir e refletir sobre a responsabilidade dos pais no acompanhamento e no desenvolvimento dos seus filhos e, para isso, nós elaboramos na tarde de hoje, essa audiência para ouvir os diversos segmentos, porque eu entendo que quanto mais se discute, quanto mais se reflete sobre o tema, mais diretrizes nós podemos adquirir e direcionar. Após a audiência pública será feito um resumo dos principais apontamentos e nós vamos encaminhar para o Prefeito Municipal da nossa cidade, Sr. Rodrigo, aquele que compete ao nosso município e vamos também direcionar ao governador do Estado, João Dória para que possa também, na medida do possível, atender aquilo que foi pontuado na audiência de hoje. Nós faremos a audiência franqueando a palavra para os nossos convidados e nós vamos pedir para que todos utilizem a Tribuna por 5 minutos, para que todos possam participar, para explanar e comentar sobre o assunto e, no final, vou pedir para os nossos assessores distribuírem folhas, e vocês fiquem à vontade para fazer perguntas. Nós vamos estar abrindo para que as perguntas possam ser lidas e você coloca a sua pergunta e direciona qual é o representante que você deseja que ele possa responder.</w:t>
      </w:r>
      <w:r>
        <w:rPr>
          <w:b w:val="0"/>
          <w:color w:val="auto"/>
          <w:sz w:val="24"/>
        </w:rPr>
        <w:t xml:space="preserve"> </w:t>
      </w:r>
      <w:r w:rsidRPr="00AE6806">
        <w:rPr>
          <w:b w:val="0"/>
          <w:color w:val="auto"/>
          <w:sz w:val="24"/>
        </w:rPr>
        <w:t>O presidente agradeceu as presenças d</w:t>
      </w:r>
      <w:r>
        <w:rPr>
          <w:b w:val="0"/>
          <w:color w:val="auto"/>
          <w:sz w:val="24"/>
        </w:rPr>
        <w:t>a</w:t>
      </w:r>
      <w:r w:rsidRPr="00AE6806">
        <w:rPr>
          <w:b w:val="0"/>
          <w:color w:val="auto"/>
          <w:sz w:val="24"/>
        </w:rPr>
        <w:t xml:space="preserve">s </w:t>
      </w:r>
      <w:r>
        <w:rPr>
          <w:b w:val="0"/>
          <w:color w:val="auto"/>
          <w:sz w:val="24"/>
        </w:rPr>
        <w:t>autoridades</w:t>
      </w:r>
      <w:r w:rsidRPr="00AE6806">
        <w:rPr>
          <w:b w:val="0"/>
          <w:color w:val="auto"/>
          <w:sz w:val="24"/>
        </w:rPr>
        <w:t xml:space="preserve"> e passou a palavra ao </w:t>
      </w:r>
      <w:r>
        <w:rPr>
          <w:b w:val="0"/>
          <w:color w:val="auto"/>
          <w:sz w:val="24"/>
        </w:rPr>
        <w:t>S</w:t>
      </w:r>
      <w:r w:rsidRPr="00AE6806">
        <w:rPr>
          <w:b w:val="0"/>
          <w:color w:val="auto"/>
          <w:sz w:val="24"/>
        </w:rPr>
        <w:t xml:space="preserve">ecretário </w:t>
      </w:r>
      <w:r>
        <w:rPr>
          <w:b w:val="0"/>
          <w:color w:val="auto"/>
          <w:sz w:val="24"/>
        </w:rPr>
        <w:t>M</w:t>
      </w:r>
      <w:r w:rsidRPr="00AE6806">
        <w:rPr>
          <w:b w:val="0"/>
          <w:color w:val="auto"/>
          <w:sz w:val="24"/>
        </w:rPr>
        <w:t>unicipal</w:t>
      </w:r>
      <w:r>
        <w:rPr>
          <w:b w:val="0"/>
          <w:color w:val="auto"/>
          <w:sz w:val="24"/>
        </w:rPr>
        <w:t xml:space="preserve"> de Educação</w:t>
      </w:r>
      <w:r w:rsidRPr="00AE6806">
        <w:rPr>
          <w:b w:val="0"/>
          <w:color w:val="auto"/>
          <w:sz w:val="24"/>
        </w:rPr>
        <w:t xml:space="preserve"> para suas considerações. </w:t>
      </w:r>
      <w:r w:rsidRPr="00AE6806">
        <w:rPr>
          <w:color w:val="auto"/>
          <w:sz w:val="24"/>
        </w:rPr>
        <w:t xml:space="preserve">Com a palavra o Sr. </w:t>
      </w:r>
      <w:r>
        <w:rPr>
          <w:color w:val="auto"/>
          <w:sz w:val="24"/>
        </w:rPr>
        <w:t>Leandro Bassini</w:t>
      </w:r>
      <w:r w:rsidRPr="00AE6806">
        <w:rPr>
          <w:color w:val="auto"/>
          <w:sz w:val="24"/>
        </w:rPr>
        <w:t>:</w:t>
      </w:r>
      <w:r w:rsidRPr="00AE6806">
        <w:rPr>
          <w:b w:val="0"/>
          <w:color w:val="auto"/>
          <w:sz w:val="24"/>
        </w:rPr>
        <w:t xml:space="preserve"> “</w:t>
      </w:r>
      <w:r w:rsidRPr="00337C83">
        <w:rPr>
          <w:b w:val="0"/>
          <w:color w:val="auto"/>
          <w:sz w:val="24"/>
        </w:rPr>
        <w:t>Boa tarde a todos, agradeço convite da Câmara, obrigado vereador Edirlei por esse convite e permitir que essa Casa possa refletir sobre alguns assuntos e pairam ao redor dessa questão que foi levantada pela Câmara. Agradecer também os vereadores aqui por essa audiência pública, cumprimentar todos da mesa, todas as autoridades presentes na mesa, todas as organizações e sociedade civil e ao público em geral. Obrigado pelo convite, acho extremamente salutar discutir uma questão como essa. Minha contribuição aqui é no sentido de que, quando se fala nessa situação no caso do Raul Brasil, sempre remete a segurança escolar e sempre remete a questão de ter uma pessoa na porta da escola, ter alarmes, câmeras e tudo mais. Dizem que isso não é o principal. A reflexão que a gente tem que fazer é: o que a escola tem feito com seu currículo? o que está sendo trabalhado nas escolas? e como tem sido trabalhado nas escolas? Hoje o que a gente mais tem ouvido e discutido é pensar a criança como cidadão, pensar a criança e o jovem como uma pessoa consciente de seus direitos, seus deveres, entendê-la como ser pensante, como ser agente desse mundo, em que medidas a escola está contribuindo para que isso aconteça. Para mim essa discussão principal. Essa é a minha visão como educador. Então se quando se pensa em segurança, da forma como está sendo dita na sociedade, antes de mais nada, antes de pensar no aparato de segurança, técnico, ferramental, alarme, câmera ,pessoas que fiquem especificamente para tomar conta da entrada da saída da escola, controlando acesso de pessoas a escola, antes de tudo isso, é importante refletir sobre qual é o currículo que está sendo desenvolvido dentro das unidades escolares. Quais são os canais de voz que estão sendo dados as crianças e os jovens, o quanto nós estamos escutando os nossos jovens ou não estamos. Então eu coloco aqui como um elemento para reflexão, que os currículos escolares tenham um espaço para que as crianças sejam, de fato, protagonistas do conhecimento, sejam de fato protagonistas do seu fazer e consigo assim lidar com as diferenças. É desta forma que a gente lida com a diferença e respeita outro. A meu ver, a constituição da sociedade contemporânea ela sofre de uma doença crônica, que é a falta de escutar o outro, de entender o outro e respeitar. Isso também é alterado na escola. Fundamentalmente na escola e a família do lado. Então se nós temos nas escolas e na família práticas excludentes, se eu não deixo a criança se manifestar, se não deixo que ela faça as suas escolhas, se eu não permito que a criança fale ou jovem fale, faça suas escolhas, eu já estou sendo excludente, eu estou ensinando a ser excludente, de não respeito ao outro. Desta forma, a melhor medida de segurança dentro do aspecto que hoje se coloca diante do caso do Raul Brasil, a meu ver, é criar fóruns de debate de participação das crianças na escola dentro da grade curricular. Da mesma forma, nos demais segmentos de ensino que a gente pensa uma política para juventude nos municípios e no estado. Se vocês pararem para pensar um pouquinho quanto a gente escuta os jovens? quais canais eles têm de comunicação para nós? eles têm entre eles, mas para nós e conosco é muito pouco. O que eles pensam? quem sabe o que eles pensam? Então esses caminhos estão todos bloqueados e a gente precisa desbloquear, pensando na política da juventude, onde eles tenham acesso à cultura, acesso à diversão, acesso à política, acesso a questões de toda a vida cotidiana da cidade, de participação efetiva da cidade. A minha sugestão aqui Vereador, para pensar e refletir, é ir um pouco além.  Enxergar questão de segurança um pouco além. Não só do aparato técnico, que isso a gente está fazendo também, e talvez o secretário fale sobre isso, de todo esse aparato que a gente está providenciando, de dar impressão de segurança, mas a segurança efetiva vem de práticas diferentes de aceitação e respeito ao outro, que deve ser estimulado no próprio currículo das escolas e uma política para juventude, pensando em usufruto no gozo da Cidadania completa dos jovens.</w:t>
      </w:r>
      <w:r w:rsidRPr="00AE6806">
        <w:rPr>
          <w:b w:val="0"/>
          <w:color w:val="auto"/>
          <w:sz w:val="24"/>
        </w:rPr>
        <w:t xml:space="preserve">” </w:t>
      </w:r>
      <w:r>
        <w:rPr>
          <w:b w:val="0"/>
          <w:color w:val="auto"/>
          <w:sz w:val="24"/>
        </w:rPr>
        <w:t xml:space="preserve">O Presidente agradeceu as palavras do Secretário Municipal de Educação e em seguida, passou a palavra ao </w:t>
      </w:r>
      <w:r w:rsidRPr="00AE6806">
        <w:rPr>
          <w:b w:val="0"/>
          <w:color w:val="auto"/>
          <w:sz w:val="24"/>
        </w:rPr>
        <w:t>Sr. Elias Martins Pereira – Representando o Secretário Municipal de Governo</w:t>
      </w:r>
      <w:r>
        <w:rPr>
          <w:b w:val="0"/>
          <w:color w:val="auto"/>
          <w:sz w:val="24"/>
        </w:rPr>
        <w:t xml:space="preserve">. </w:t>
      </w:r>
      <w:r>
        <w:rPr>
          <w:color w:val="auto"/>
          <w:sz w:val="24"/>
        </w:rPr>
        <w:t>Com a palavra o Sr. Elias Martins Pereira:</w:t>
      </w:r>
      <w:r>
        <w:rPr>
          <w:b w:val="0"/>
          <w:color w:val="auto"/>
          <w:sz w:val="24"/>
        </w:rPr>
        <w:t xml:space="preserve"> “</w:t>
      </w:r>
      <w:r w:rsidRPr="00337C83">
        <w:rPr>
          <w:b w:val="0"/>
          <w:color w:val="auto"/>
          <w:sz w:val="24"/>
        </w:rPr>
        <w:t>Boa tarde a todos, primeiramente eu gostaria cumprimentar os integrantes da mesa, os demais convidados, os representantes das categorias de classes dos professores, APEOESP e os vereadores. Esse momento que a gente vive abordado pelo vereador Edirlei, vai sempre exigir da gente muita reflexão continua e permanente. Como colocou bem o professor Leandro, às vezes as questões de segurança, é muito mais fácil resolver dentro da própria escola. A escola tem uma linguagem própria, porque o professor tem um meio de estar mais próximo dos alunos. Então essa cultura de paz e contra violência em primeiro momento, de uma certa forma, precisa ser equacionado no espaço escolar. Está aqui a Dirigente de Ensino que deve dizer essas questões que são importantes da violência nas escolas, da indisciplina nas escolas. E para isso, é preciso motivar esses alunos a cultura do respeito, muito bem colocado aqui pelo Professor Leandro. Se isso não foi feito, não há nenhuma medida mais forte que venha de fora para dentro da escola. Vocês hão de convir conosco que a violência ela é continua e acelerada contra professores, contra os agentes escolares.  Ela é acelerada é porque não é construída só dentro da escola. Ela também é construída fora da escola. Então eu não vejo e medidas duras possa melhorar a disciplina da escola ou a violência dentro da escola. Porém, indo além, ações preventivas são importantes. Ações preventivas como aquelas que você facilite o acesso na escola, porém há a necessidade da identificação daquelas pessoas que estão frequentando a escola. Essa situação que se enfrentou aqui em Suzano, os meninos, os criminosos eram de dentro da escola. Como é que você vai poder prever uma solução de segurança para uma questão dessa? Então eu estou com professor Leandro, compreendo muito bem a preocupação do professor Edirlei, e acho que se tem que continuar esse trabalho que a secretaria da educação que deve se intensificar, deve promover essa relação de cultura, de harmonia e de paz. E não se faz isso sem estimular nas escolas inúmeras atividades. Entre as inúmeras atividades está a arte e a política. Se a gente viver fora desses processos, nós vamos continuar assistindo isso que assistimos. E isso não é exceção do nosso país. Se vocês olharem para os Estados Unidos, eles vêm enfrentando esse problema há anos, e por mais que eles estimulem o aumento da segurança, esses fatos se repetem. É preciso encontrar um caminho comum, e esse carinho tem que sair de dentro da escola. Esse caminho tem que sair com os professores, esse caminho tem que sair com as entidades e eu não vejo uma outra solução de segurança que não seja por aí. Muito obrigado.</w:t>
      </w:r>
      <w:r>
        <w:rPr>
          <w:b w:val="0"/>
          <w:color w:val="auto"/>
          <w:sz w:val="24"/>
        </w:rPr>
        <w:t xml:space="preserve">”  O Presidente agradeceu as palavras do Sr. Elias e, em seguida, passou a palavra ao </w:t>
      </w:r>
      <w:r w:rsidRPr="00136DD3">
        <w:rPr>
          <w:b w:val="0"/>
          <w:color w:val="auto"/>
          <w:sz w:val="24"/>
        </w:rPr>
        <w:t>Dr. Wellington da Silva Santos, Presidente da OAB</w:t>
      </w:r>
      <w:r>
        <w:rPr>
          <w:b w:val="0"/>
          <w:color w:val="auto"/>
          <w:sz w:val="24"/>
        </w:rPr>
        <w:t xml:space="preserve">. </w:t>
      </w:r>
      <w:r>
        <w:rPr>
          <w:color w:val="auto"/>
          <w:sz w:val="24"/>
        </w:rPr>
        <w:t xml:space="preserve">Com a palavra </w:t>
      </w:r>
      <w:r w:rsidRPr="00136DD3">
        <w:rPr>
          <w:color w:val="auto"/>
          <w:sz w:val="24"/>
        </w:rPr>
        <w:t xml:space="preserve">o Dr. Wellington da Silva Santos: </w:t>
      </w:r>
      <w:r>
        <w:rPr>
          <w:color w:val="auto"/>
          <w:sz w:val="24"/>
        </w:rPr>
        <w:t>“</w:t>
      </w:r>
      <w:r w:rsidRPr="00136DD3">
        <w:rPr>
          <w:b w:val="0"/>
          <w:color w:val="auto"/>
          <w:sz w:val="24"/>
        </w:rPr>
        <w:t>Boa tarde a todos. Vereador Edirlei, na sua pessoa gostaria de cumprimentar a todos os vereadores da Câmara Municipal, representados pelos nossos vereadores aqui que lutam pela nossa cidade, e parabenizar ainda mais pelo trabalho que vem desenvolvendo. Na sua pessoa ainda comprimento a todas as autoridades da mesa e demais participantes desse evento. Eu não ia me manifestar, mas, me causou estranheza, com todo respeito, a ausência de alunos. Uma discussão de tamanha relevância dessa sem a presença dos alunos que são, entre aspas, os maiores interessados aqui, me causou essa estranheza. Precisamos trazer os alunos para esse debate Vereador, para que eles se manifestem, para que eles também nos auxiliem achar a solução comum. Então, a minha contribuição, acho que precisa fazer mais essa audiência, que essa audiência seja composta pelos alunos. Tenho certeza que vários professores, vários dirigentes de escola vão trazer soluções adequadas para que a gente possa discutir. Enalteço a ideia, que é maravilhosa. Acho que o debate sobre a educação tem que ser feito realizado constantemente, mas só que esse debate precisa de mais uma mais uma figura, que faz parte do dia a dia, que são os alunos. Então eu peço que seja designada uma nova data para que também seja ouvido os alunos. Tenho certeza que Suzano tem pessoas competentes, tenho certeza que Suzano vai estar pronta para recepcionar uma semana dedicada ainda mais ao estudo, ainda mais à educação, como está sendo feito. Mas fica o meu registro aqui, que precisa realmente dos alunos aqui, para participarem desse debate. Uma boa tarde e muito obrigado.</w:t>
      </w:r>
      <w:r>
        <w:rPr>
          <w:b w:val="0"/>
          <w:color w:val="auto"/>
          <w:sz w:val="24"/>
        </w:rPr>
        <w:t>” O Presidente agradeceu a palavra do Presidente da OAB, e em seguida, assim se manifestou: “</w:t>
      </w:r>
      <w:r w:rsidRPr="00136DD3">
        <w:rPr>
          <w:b w:val="0"/>
          <w:color w:val="auto"/>
          <w:sz w:val="24"/>
        </w:rPr>
        <w:t>Só esclarecendo ao Doutor Wellington que todas as escolas receberam convite e nós orientamos também que se convidasse os pais e os alunos. Isso foi feito sim por essa Comissão, porque, na verdade, foi justamente que nós falávamos nas sessões aqui. A cobrança de pais que vinham aqui cobrar de nós, vereadores, que pudéssemos debater o assunto. E foi justamente porque os pais nos pressionaram. É porque eu como professor lá na minha escola, estava sendo pressionado pelos pais, e nós fizemos. Mas, infelizmente, nós também sentimos falta dos munícipes, sentimos falta dos alunos, e como nós conversávamos, infelizmente o brasileiro reclama demais e age muito pouco. Então eu deixo aqui também registrado que foi convidado sim e ausência, infelizmente, ela fez muita falta daqueles que mais carecem da segurança e do acompanhamento.</w:t>
      </w:r>
      <w:r>
        <w:rPr>
          <w:b w:val="0"/>
          <w:color w:val="auto"/>
          <w:sz w:val="24"/>
        </w:rPr>
        <w:t>” Em seguida, passou a palavra ao C</w:t>
      </w:r>
      <w:r w:rsidRPr="00805EAD">
        <w:rPr>
          <w:b w:val="0"/>
          <w:color w:val="auto"/>
          <w:sz w:val="24"/>
        </w:rPr>
        <w:t>oordenador do Fórum Municipal de Educação, o Professor Marco Aurélio Pinheiro Maid</w:t>
      </w:r>
      <w:r>
        <w:rPr>
          <w:b w:val="0"/>
          <w:color w:val="auto"/>
          <w:sz w:val="24"/>
        </w:rPr>
        <w:t xml:space="preserve">a. </w:t>
      </w:r>
      <w:r>
        <w:rPr>
          <w:color w:val="auto"/>
          <w:sz w:val="24"/>
        </w:rPr>
        <w:t>Com a palavra o Prof. Marco Aurélio Pinhiero Maida:</w:t>
      </w:r>
      <w:r>
        <w:rPr>
          <w:b w:val="0"/>
          <w:color w:val="auto"/>
          <w:sz w:val="24"/>
        </w:rPr>
        <w:t xml:space="preserve"> “</w:t>
      </w:r>
      <w:r w:rsidRPr="00805EAD">
        <w:rPr>
          <w:b w:val="0"/>
          <w:color w:val="auto"/>
          <w:sz w:val="24"/>
        </w:rPr>
        <w:t>Boa tarde a todos os presentes. Eu cumprimento a todos da mesa, eu cumprimento os outros presentes aqui de todos os segmentos. Considerem vocês que a pouco eu lia Ivan Illich sobre o processo de desescolarização das cidades. Ivan Illich tem uma proposta em que as escolas elas são um problema mais do que uma solução. Elas são problema quando ela se institucionaliza ao ponto de não consegui mais ouvir as pessoas. Elas são uma estrutura fechada, um monobloco, aonde ninguém mais tem voz, ninguém mais aparece, aonde você só percebe a estrutura e os sujeitos somem no meio dessa estrutura. Se essa estrutura existe e se essa estrutura é o lugar onde se ensina, a gente aprende a não existir, a não ser, e a não aparência acaba sendo o único estratagema para a gente sobreviver nesse espaço monobloco. Então o processo desescolarização das escolas acaba sendo a única saída para gente voltar a existir como ser no mundo, como identidade, como o rosto. A gente tem um pouco de medo de Ivan Illich, porque a gente tem medo que essas instituições que parecem que dão um rosto para nossa sociedade, elas deixem de existir. Por outro lado, isso que ele anuncia como sendo mal da escola pode não ser o fim dela, mas quem sabe até uma estratégia de reestruturação da escola. Aí me chama muita atenção processo que a nossa Secretaria de Educação está fazendo para constituir o currículo. Ontem mesmo encontramos a equipe que está constituído o currículo da escola, e está pronto no processo anabático para que se instale as propostas curriculares, que não é mais da secretaria para as escolas, e muito menos da base Nacional Comum Curricular para as escolas, mas das escolas em diálogo com essas outras propostas curriculares. Então quero agradecer aqui ao Professor Leandro, uma pessoa que eu respeito demais, conheço a história, tenho como amigo pessoal, e entendo esse caminho que ele está propondo como construção do currículo da escola é uma forma, talvez, da gente conseguiu olhar o sujeito mais do que é estrutura. Eu gostaria, inclusive, de propor ao professor Edirlei, algumas ressalvas ao projeto de lei que eu acabei de receber. O primeiro é quando a gente pensa no inciso 3º do artigo 2º, parágrafo único, quando fala sobre as discussões, sempre que possível, será dada tratamento multidisciplinar. Eu gostaria muito que aparecesse aqui ‘sempre’ e que a gente tira o ‘possível’, porque é impossível da gente entender qualquer fenômeno, sendo ele social ou mesmo do mundo físico, sem uma proposta multidisciplinar. Talvez os olhares dissociados, eles provocam essa escola que o Ivan Illich fazia a crítica. Então gostaria muito que se constasse em lei que todo o tratamento que se desse a esse fenômeno, plural e sistêmico, que é a educação, fosse feita a partir dessa perspectiva multidisciplinar. Por favor. Gostaria muito também que aparecessem lei, assim como falou presidente da OAB, assim como falou Professor Leandro, é que os jovens tenham protagonismo na voz, que todas as vezes que a gente for falar sobre segurança, sobre educação, que apareça o jovem como protagonista desse processo. Acho que é isso. Obrigado.</w:t>
      </w:r>
      <w:r>
        <w:rPr>
          <w:b w:val="0"/>
          <w:color w:val="auto"/>
          <w:sz w:val="24"/>
        </w:rPr>
        <w:t>” O Presidente agradeceu a palavra do Presidente da OAB, e em seguida, assim se manifestou: “S</w:t>
      </w:r>
      <w:r w:rsidRPr="00805EAD">
        <w:rPr>
          <w:b w:val="0"/>
          <w:color w:val="auto"/>
          <w:sz w:val="24"/>
        </w:rPr>
        <w:t>ó ressaltando, na verdade, isso foi feito justamente devido a solicitação dos pais dos alunos. Eles são os protagonistas. Foram convidados e não apareceram, mas nosso trabalho continua sendo feito. É uma audiência pública, na verdade todos foram convidados, só que nós vereadores, assim como todos aqueles que participam hoje, não tem como obrigar os pais e os alunos a participarem. Então está respondida sobre protagonismo. A questão da multidisciplinaridade é bem-vindo o ponto que o nobre professor direcionou, mas quando eu falo ‘sempre que possível’ porque como nós, particularmente eu respiro o ambiente da sala de aula, nem sempre é possível trabalhar multidisciplinaridade. Nós do Estado temos muitas dificuldades, temos muitos entraves. Nós gostaríamos sim que fosse uma escola multidisciplinar sempre, mas existe uma distância muito grande entre aquilo que nós queremos aquilo que acontece. Mas é bem pontuado pelo professor, vai ser colocado no projeto sim, por isso eu usei a expressão sempre que possível.</w:t>
      </w:r>
      <w:r>
        <w:rPr>
          <w:b w:val="0"/>
          <w:color w:val="auto"/>
          <w:sz w:val="24"/>
        </w:rPr>
        <w:t xml:space="preserve">” Em seguida, passou a palavra ao </w:t>
      </w:r>
      <w:r w:rsidRPr="00AE6806">
        <w:rPr>
          <w:b w:val="0"/>
          <w:color w:val="auto"/>
          <w:sz w:val="24"/>
        </w:rPr>
        <w:t>Sr. Luciano Fernando Piccoli Santana</w:t>
      </w:r>
      <w:r>
        <w:rPr>
          <w:b w:val="0"/>
          <w:color w:val="auto"/>
          <w:sz w:val="24"/>
        </w:rPr>
        <w:t>,</w:t>
      </w:r>
      <w:r w:rsidRPr="00805EAD">
        <w:rPr>
          <w:b w:val="0"/>
          <w:color w:val="auto"/>
          <w:sz w:val="24"/>
        </w:rPr>
        <w:t xml:space="preserve"> coordenador pedagógico do Senai Suzano</w:t>
      </w:r>
      <w:r>
        <w:rPr>
          <w:b w:val="0"/>
          <w:color w:val="auto"/>
          <w:sz w:val="24"/>
        </w:rPr>
        <w:t xml:space="preserve">, que não quis se manifestar. Dando prosseguimento, o Presidente passou a palavra ao </w:t>
      </w:r>
      <w:r w:rsidRPr="00AE6806">
        <w:rPr>
          <w:b w:val="0"/>
          <w:color w:val="auto"/>
          <w:sz w:val="24"/>
        </w:rPr>
        <w:t>Sr. Joaquim Rodrigures Guimarães – Representando a Universidade Brasil/Faculdade Suzano</w:t>
      </w:r>
      <w:r>
        <w:rPr>
          <w:b w:val="0"/>
          <w:color w:val="auto"/>
          <w:sz w:val="24"/>
        </w:rPr>
        <w:t xml:space="preserve">. </w:t>
      </w:r>
      <w:r>
        <w:rPr>
          <w:color w:val="auto"/>
          <w:sz w:val="24"/>
        </w:rPr>
        <w:t>Com a palavra o Sr. Joaquim Rodrigues Guimarães:</w:t>
      </w:r>
      <w:r>
        <w:rPr>
          <w:b w:val="0"/>
          <w:color w:val="auto"/>
          <w:sz w:val="24"/>
        </w:rPr>
        <w:t xml:space="preserve"> “</w:t>
      </w:r>
      <w:r w:rsidRPr="00ED716F">
        <w:rPr>
          <w:b w:val="0"/>
          <w:color w:val="auto"/>
          <w:sz w:val="24"/>
        </w:rPr>
        <w:t>Boa tarde a todos. Professor Edirlei comprimento em seu nome todos os componentes desta mesa e a todos os presentes. Falar da violência, da segurança hoje em dia é meio difícil, mas nós temos que combater, há essa necessidade. Suzano ainda sofre o reflexo do que ocorreu no mês de março na escola Raul Brasil. Mas nós precisamos não lamentar, vamos fazer assim, ausência dos jovens, ausência dos pais, e sim trazer a conscientização que com o tempo virá. Aprovada a Lei, na primeira semana já vai haver uma participação maior e assim por diante. Não podemos exigir. Acho que tudo deve iniciar do lar, não podemos exigir só dos poderes públicos. A educação começa no lar, a conscientização no lar, e o que precisar dos profissionais da Unisuz estamos à disposição.</w:t>
      </w:r>
      <w:r>
        <w:rPr>
          <w:b w:val="0"/>
          <w:color w:val="auto"/>
          <w:sz w:val="24"/>
        </w:rPr>
        <w:t xml:space="preserve">”  O Presidente agradeceu a fala do Sr. Joaquim Guimarães e, em seguida, passou a palavra ao </w:t>
      </w:r>
      <w:r w:rsidRPr="00AE6806">
        <w:rPr>
          <w:b w:val="0"/>
          <w:color w:val="auto"/>
          <w:sz w:val="24"/>
        </w:rPr>
        <w:t>Major Roberto Caruso</w:t>
      </w:r>
      <w:r>
        <w:rPr>
          <w:b w:val="0"/>
          <w:color w:val="auto"/>
          <w:sz w:val="24"/>
        </w:rPr>
        <w:t xml:space="preserve">, </w:t>
      </w:r>
      <w:r w:rsidRPr="00AE6806">
        <w:rPr>
          <w:b w:val="0"/>
          <w:color w:val="auto"/>
          <w:sz w:val="24"/>
        </w:rPr>
        <w:t>Subcomandante do 32º BPM/M</w:t>
      </w:r>
      <w:r>
        <w:rPr>
          <w:b w:val="0"/>
          <w:color w:val="auto"/>
          <w:sz w:val="24"/>
        </w:rPr>
        <w:t xml:space="preserve">. </w:t>
      </w:r>
      <w:r>
        <w:rPr>
          <w:color w:val="auto"/>
          <w:sz w:val="24"/>
        </w:rPr>
        <w:t>Com a palavra o Major Roberto Caruso:</w:t>
      </w:r>
      <w:r>
        <w:rPr>
          <w:b w:val="0"/>
          <w:color w:val="auto"/>
          <w:sz w:val="24"/>
        </w:rPr>
        <w:t xml:space="preserve"> “</w:t>
      </w:r>
      <w:r w:rsidRPr="0076052E">
        <w:rPr>
          <w:b w:val="0"/>
          <w:color w:val="auto"/>
          <w:sz w:val="24"/>
        </w:rPr>
        <w:t xml:space="preserve">Boa tarde senhoras e senhores. Agradeço a oportunidade do vereador Edirlei de estar instituindo a semana professor Raul Brasil no Município de Suzano, decorrência da tragédia que todos sabem, e que dela devemos tirar a lição. Partindo da premissa da Constituição Federal, a segurança pública é dever do Estado e direito e responsabilidade de todos, se a gente for no último item, responsabilidade de todos, isso é fundamental. Um dos Senhores comentou aqui a necessidade dos alunos estarei aqui participando, e o senhor falou muito bem, Professor Leandro, que o problema é muitas das vezes não é só de fora para dentro que a gente tem que resolver, é de dentro para fora. É fato que esses dois malfeitores, eles já não estavam na escola um ano. Mas esse problema deles interno, mais do jovem, ele poderia ter sido detectado pela escola, pelo psicólogo, pelo próprio amiguinho, o aluno que convive com eles no ano anterior, detectar essa conduta desviante passasse de alguma forma para cima. não para punir, para reprimir, mas para ajudar, para que não gerasse esses dez crimes. Em relação a Polícia Militar, nós tentamos chegar naquele dia, o mais rápido possível no local. Deu 3 minutos e pouco. Isso nem tinha sido irradiada no COPOM. Então nossos policiais foram heróis no sentido de chegar rápido e evitar um mal maior. Eles acuaram os dois indivíduos no canto da escola e acabou um se matando e matando o outro mais velho. É difícil a gente manter a segurança pública, Polícia Militar mais especificamente, em todos os municípios, porque aqui por exemplo a gente cuida de 132 escolas, eu tenho duas rondas escolares. Agora criamos mais uma. Mesmo assim é pouco porque são 47 ou 48 escolas estaduais e 84 municipais, fora as escolas particulares. Só que a gente tem todo um rol de outros crimes ocorrendo no dia a dia. Não estou fazendo nenhum </w:t>
      </w:r>
      <w:r w:rsidRPr="00D5238C">
        <w:rPr>
          <w:b w:val="0"/>
          <w:i/>
          <w:color w:val="auto"/>
          <w:sz w:val="24"/>
        </w:rPr>
        <w:t>mea culpa</w:t>
      </w:r>
      <w:r w:rsidRPr="0076052E">
        <w:rPr>
          <w:b w:val="0"/>
          <w:color w:val="auto"/>
          <w:sz w:val="24"/>
        </w:rPr>
        <w:t xml:space="preserve"> mas a gente tenta. Daí a necessidade de contribuição do cidadão em geral para denunciar. Muito interessante o projeto de lei do Vereador Edirlei, e eu pontuaria alguns detalhes para ser tratados, caso seja aprovada a Lei, ser tratado nessa semana Raul Brasil. O principal tópico seria fazer simulado de evacuação de escola. Não necessariamente na Raul Brasil porque lá o trauma está demais, como conversei muito com a Doutora Vera, da Diretoria Regional de Ensino. O trauma ainda é muito grande lá. Se fizer um simulado de evacuação, quer seja de incêndio, esse daí seria pior, o de terrorismo, não seria interessante para fazer naquela escola. Se você tiver de acordo até para incluir depois no projeto essa discussão, simulado de evacuação, pode ser de incêndio, os alunos já vão ter uma noção de como agir naquele momento, se eu vou sair correndo para onde para porta da frente, para a porta fundo, um simulado de evacuação nesse dia ou nessa semana de discussões é interessante. Os outros tópicos que eu coloquei para ser tratado na discussão nessa semana, é ampliar aproximação da polícia com a comunidade escolar, monitorar essas condutas desviantes, destinar esses alunos com condutas estranha à psicólogos, promover maior socialização por meio do esporte, do lazer e das artes, tanto que nesse dia uma menina conseguiu se livrar viva porque ela lutou contra o bandido. Então um dos tópicos para se livrar do atirador ativo é uma trilogia. Corra, se correu e ele está lá ainda, esconda-se e o terceiro é lute, lute pela sua vida. Essa trilogia contra atirador ativo. E a menina, por ser lutadora de Muay Thai por 12 anos, lutou e ela tá viva hoje. Seria um tópico interessante, Vereador. Não vou me alongar mais, só lembrando, eu sei que o nosso secretário Jefferson vai falar da questão de equipamentos, segurança, e, para que todos saibam, Polícia Militar continua lá, fazemos várias rondas diariamente, eu mesmo estou indo. Secretaria Municipal de Segurança está muito atuante lá. Eu sei que tem agora, também, uma empresa particular de está diuturnamente trabalhando, mas precisamos pensar em todas as escolas. Se essa semana for instituída, que seja em todas as escolas de Suzano, seria interessante também. Para finalizar, ter mais segurança implica demais regras. Então a gente tem que pensar na questão também, o aluno ter crachá, as escolas terem catraca, ter horário de fechamento da porta principal. Eles entraram na porta estava aberta. Uma série de outros itens são importantes para que nós tenhamos mais chances de não haver, não ter uma nova tragédia como essa. O Japão teve várias tragédias, eles fazem simulados constantemente. Recentemente caiu uma ponte, uma rodovia lá no centro de uma cidade japonesa, e eles consertaram aquele em 2 dias, para ver como que tá a capacidade dos japoneses de se melhorar. É fato que, a possibilidade de ocorrer isso de novo, é uma e milhares de ocorrências e não ocorrências. Mas a gente tem que prevenir. Obrigado Vereador.</w:t>
      </w:r>
      <w:r>
        <w:rPr>
          <w:b w:val="0"/>
          <w:color w:val="auto"/>
          <w:sz w:val="24"/>
        </w:rPr>
        <w:t>” O Presidente agradeceu a fala do Major Caruso e assim se manifestou: “P</w:t>
      </w:r>
      <w:r w:rsidRPr="0014143D">
        <w:rPr>
          <w:b w:val="0"/>
          <w:color w:val="auto"/>
          <w:sz w:val="24"/>
        </w:rPr>
        <w:t xml:space="preserve">arabenizo ação pontual da PM naquela manhã do dia 13, porque devido à rápida ação da PM com certeza foi totalmente vital para que não ocorresse o número maior de mortes naquela manhã. Então desde já parabenizo aqui pela atuação da PM no nosso município. Só reiterando aqui as citações, assim como o Professor Maida fez as sugestões para o projeto, o </w:t>
      </w:r>
      <w:r>
        <w:rPr>
          <w:b w:val="0"/>
          <w:color w:val="auto"/>
          <w:sz w:val="24"/>
        </w:rPr>
        <w:t>M</w:t>
      </w:r>
      <w:r w:rsidRPr="0014143D">
        <w:rPr>
          <w:b w:val="0"/>
          <w:color w:val="auto"/>
          <w:sz w:val="24"/>
        </w:rPr>
        <w:t>ajor também acabou de fazer, nós vamos estar adequando o projeto também</w:t>
      </w:r>
      <w:r>
        <w:rPr>
          <w:b w:val="0"/>
          <w:color w:val="auto"/>
          <w:sz w:val="24"/>
        </w:rPr>
        <w:t xml:space="preserve">.” A seguir, passou a palavra à </w:t>
      </w:r>
      <w:r w:rsidRPr="00AE6806">
        <w:rPr>
          <w:b w:val="0"/>
          <w:color w:val="auto"/>
          <w:sz w:val="24"/>
        </w:rPr>
        <w:t>Dra. Edjane Maria da Silva Sutero</w:t>
      </w:r>
      <w:r>
        <w:rPr>
          <w:b w:val="0"/>
          <w:color w:val="auto"/>
          <w:sz w:val="24"/>
        </w:rPr>
        <w:t>,</w:t>
      </w:r>
      <w:r w:rsidRPr="00AE6806">
        <w:rPr>
          <w:b w:val="0"/>
          <w:color w:val="auto"/>
          <w:sz w:val="24"/>
        </w:rPr>
        <w:t xml:space="preserve"> </w:t>
      </w:r>
      <w:r>
        <w:rPr>
          <w:b w:val="0"/>
          <w:color w:val="auto"/>
          <w:sz w:val="24"/>
        </w:rPr>
        <w:t>r</w:t>
      </w:r>
      <w:r w:rsidRPr="00AE6806">
        <w:rPr>
          <w:b w:val="0"/>
          <w:color w:val="auto"/>
          <w:sz w:val="24"/>
        </w:rPr>
        <w:t>epresentan</w:t>
      </w:r>
      <w:r>
        <w:rPr>
          <w:b w:val="0"/>
          <w:color w:val="auto"/>
          <w:sz w:val="24"/>
        </w:rPr>
        <w:t>te</w:t>
      </w:r>
      <w:r w:rsidRPr="00AE6806">
        <w:rPr>
          <w:b w:val="0"/>
          <w:color w:val="auto"/>
          <w:sz w:val="24"/>
        </w:rPr>
        <w:t xml:space="preserve"> </w:t>
      </w:r>
      <w:r>
        <w:rPr>
          <w:b w:val="0"/>
          <w:color w:val="auto"/>
          <w:sz w:val="24"/>
        </w:rPr>
        <w:t>d</w:t>
      </w:r>
      <w:r w:rsidRPr="00AE6806">
        <w:rPr>
          <w:b w:val="0"/>
          <w:color w:val="auto"/>
          <w:sz w:val="24"/>
        </w:rPr>
        <w:t>a</w:t>
      </w:r>
      <w:r>
        <w:rPr>
          <w:b w:val="0"/>
          <w:color w:val="auto"/>
          <w:sz w:val="24"/>
        </w:rPr>
        <w:t xml:space="preserve"> Comissão</w:t>
      </w:r>
      <w:r w:rsidRPr="00AE6806">
        <w:rPr>
          <w:b w:val="0"/>
          <w:color w:val="auto"/>
          <w:sz w:val="24"/>
        </w:rPr>
        <w:t xml:space="preserve"> OAB vai à Escola</w:t>
      </w:r>
      <w:r>
        <w:rPr>
          <w:b w:val="0"/>
          <w:color w:val="auto"/>
          <w:sz w:val="24"/>
        </w:rPr>
        <w:t xml:space="preserve">. </w:t>
      </w:r>
      <w:r>
        <w:rPr>
          <w:color w:val="auto"/>
          <w:sz w:val="24"/>
        </w:rPr>
        <w:t>Com a palavra a Dra. Edjane Maria da Silva Sutero:</w:t>
      </w:r>
      <w:r>
        <w:rPr>
          <w:b w:val="0"/>
          <w:color w:val="auto"/>
          <w:sz w:val="24"/>
        </w:rPr>
        <w:t xml:space="preserve"> “</w:t>
      </w:r>
      <w:r w:rsidRPr="0014143D">
        <w:rPr>
          <w:b w:val="0"/>
          <w:color w:val="auto"/>
          <w:sz w:val="24"/>
        </w:rPr>
        <w:t xml:space="preserve">Presidente da Mesa, meu querido presidente Wellington, ao qual eu cumprimento todas as entidades externas estão aqui acompanhando esse evento, essa audiência pública. Objetivo hoje era ouvir, porque aqui tem muitas autoridades da área de Educação, e como eu disse ontem no fórum que eu participei da Educação Municipal, nós somos apenas advogados. Porém com apreciação ao projeto que se propõe através do Vereador Edirlei, eu vejo que essa ideia de fomentar a discussão, eu vejo que vem acrescer o que já deveria estar existindo, e muito. Eu lamento muito que nós estejamos aqui hoje para falar da semana Raul Brasil. Nós deveríamos estar à muito tempo discutindo e fazendo coisas assim nas escolas, nas nossas casas. Nós na OAB, enquanto entidade de classe, eu me pergunto eu pergunto aos Senhores o que que aconteceu? Eu passei pelo Ensino Médio, Ensino Fundamental não tem mais de 20 anos, e eu lembro que era muito diferente. Então quando tínhamos problemas de violência na escola, eventualmente tínhamos um puxão de cabelo e era resolvido. Então o que que aconteceu dentro das escolas para chegarmos até aqui? Eu acho que a gente precisa se aprofundar na raiz esse problema e juntos verificarmos alguma solução que possamos realizar todos os dias dentro da escola. Esse é meu apelo aos senhores, são autoridades, professores, eu vou falar o nome do secretário de educação que tá aqui presente hoje, vamos rever o que tá acontecendo dentro de cada escola e vamos fazer a nossa contribuição. A OAB vem nesse momento, reativar a Comissão OAB Vai à Escola, que estava dormindo em algumas gestões anteriores. É um projeto que existe desde 1999 e nós vamos conseguir, talvez, colaborar no sentido de promover discussões, por exemplo, nessa questão da segurança digital. Nós vamos poder levar aos alunos através da nossa comissão, o conhecimento acerca da Lei. Quando que há uma ofensa, o que tem que ser feito. Eu acredito que a OAB vai conseguir contribuir nesse triênio, muito à frente, junto com os senhores que são da Educação, que são as verdadeiras autoridades. Então que eu vou retirar o que eu disse ontem: A nossa intenção, enquanto entidade de classe é, plantar e fomentar auxiliando senhores na semente do bem. Então junto com a minha comissão, que é composta do Dr. Luiz Augusto, da Dra. Neusa, na presidência o Dr. Wellington, a gente está se propondo a um trabalho de amor voluntário. Hoje saímos dos nossos escritórios estamos aqui para entender melhor como podemos efetivamente contribuir. temos que pôr em prática, temos que ir à escola. Já que os alunos não vieram, os pais não vieram, vamos aos bairros, vamos às escolas. E nesse sentido eu vou apelar, também, ao auxílio para que sejam abertas as portas da OAB, seja em âmbito Municipal, seja em âmbito Estadual, porque nós estamos muito motivados em conversar com esses alunos, ouvi-los e levar a eles o conhecimento legal da matéria que pertine a dificuldade que eles possam estar vivenciando, sejam bullying, seja violência doméstica, seja uma violência da mulher e o que eles vão nos pedir. Essa é a nossa intensão. Eu acredito muito na informação como meio de você atingir resultados muito positivos. Então a OAB vai trabalhar firme na nossa gestão, através desta comissão, nos propondo a isso. A minha sugestão ao Projeto, presidente, seria que, havendo a vigência desta lei, que haja também é a promoção do acompanhamento desses itens. Porque a gente percebe que o tempo passa, tantas coisas que acontecem e muitas coisas boas ficam esquecidas. Então tem que ter acompanhamento, tem que ter cobrança. A gente funciona muito bem quando nós estamos sendo cobrados, seja um núcleo de comissão voluntária para acompanhar se está havendo efetividade nessas discussões, seja multidisciplinar ou não, mas eu acho que é tempo da gente não aceitar mais. É tempo de nós sabemos que podemos ser protagonistas de coisas diferentes e que a responsabilidade tá atinente a cada um de nós. A nossa contribuição, da OAB, e eu espero que esse projeto só venha a fomentar e disseminar no nosso município, a preocupação com a educação que deve ser o pilar para todas as coisas. Não existe um mundo melhor tem uma educação melhor. Muito obrigada </w:t>
      </w:r>
      <w:r>
        <w:rPr>
          <w:b w:val="0"/>
          <w:color w:val="auto"/>
          <w:sz w:val="24"/>
        </w:rPr>
        <w:t>S</w:t>
      </w:r>
      <w:r w:rsidRPr="0014143D">
        <w:rPr>
          <w:b w:val="0"/>
          <w:color w:val="auto"/>
          <w:sz w:val="24"/>
        </w:rPr>
        <w:t xml:space="preserve">enhor </w:t>
      </w:r>
      <w:r>
        <w:rPr>
          <w:b w:val="0"/>
          <w:color w:val="auto"/>
          <w:sz w:val="24"/>
        </w:rPr>
        <w:t>P</w:t>
      </w:r>
      <w:r w:rsidRPr="0014143D">
        <w:rPr>
          <w:b w:val="0"/>
          <w:color w:val="auto"/>
          <w:sz w:val="24"/>
        </w:rPr>
        <w:t>residente.</w:t>
      </w:r>
      <w:r>
        <w:rPr>
          <w:b w:val="0"/>
          <w:color w:val="auto"/>
          <w:sz w:val="24"/>
        </w:rPr>
        <w:t>” O Presidente agradeceu a palavra da Dra. Edjane e assim se manifestou: “A</w:t>
      </w:r>
      <w:r w:rsidRPr="0014143D">
        <w:rPr>
          <w:b w:val="0"/>
          <w:color w:val="auto"/>
          <w:sz w:val="24"/>
        </w:rPr>
        <w:t>ssim como sugestão do professor Maida, do Major Caruso, agora da doutora, nós vamos incluir também e apreciar como vai está sendo feito essa cobrança no acompanhamento do projeto.</w:t>
      </w:r>
      <w:r>
        <w:rPr>
          <w:b w:val="0"/>
          <w:color w:val="auto"/>
          <w:sz w:val="24"/>
        </w:rPr>
        <w:t xml:space="preserve">” Dando prosseguimento, passou a palavra ao </w:t>
      </w:r>
      <w:r w:rsidRPr="00AE6806">
        <w:rPr>
          <w:b w:val="0"/>
          <w:color w:val="auto"/>
          <w:sz w:val="24"/>
        </w:rPr>
        <w:t>Sr. Alexandre Nigri da Silva</w:t>
      </w:r>
      <w:r>
        <w:rPr>
          <w:b w:val="0"/>
          <w:color w:val="auto"/>
          <w:sz w:val="24"/>
        </w:rPr>
        <w:t>,</w:t>
      </w:r>
      <w:r w:rsidRPr="00AE6806">
        <w:rPr>
          <w:b w:val="0"/>
          <w:color w:val="auto"/>
          <w:sz w:val="24"/>
        </w:rPr>
        <w:t xml:space="preserve"> Vice-Presidente do Conselho Municipal de Educação</w:t>
      </w:r>
      <w:r>
        <w:rPr>
          <w:b w:val="0"/>
          <w:color w:val="auto"/>
          <w:sz w:val="24"/>
        </w:rPr>
        <w:t xml:space="preserve">. </w:t>
      </w:r>
      <w:r>
        <w:rPr>
          <w:color w:val="auto"/>
          <w:sz w:val="24"/>
        </w:rPr>
        <w:t>Com a palavra o Sr. Alexandre Nigri:</w:t>
      </w:r>
      <w:r>
        <w:rPr>
          <w:b w:val="0"/>
          <w:color w:val="auto"/>
          <w:sz w:val="24"/>
        </w:rPr>
        <w:t xml:space="preserve"> “</w:t>
      </w:r>
      <w:r w:rsidRPr="0011154C">
        <w:rPr>
          <w:b w:val="0"/>
          <w:color w:val="auto"/>
          <w:sz w:val="24"/>
        </w:rPr>
        <w:t>Boa tarde a todos os presentes. Agradecer aqui convite para esta audiência pública em nome do Conselho. Agradecer a todas as autoridades presentes. um agradecimento especial à esta Casa Legislativa. Quero dizer o seguinte: que educação é um investimento com retorno certo seguro. Educação se melhora com o investimento, e a gente ve hoje um governo que vai na contramão dessa ideia. O representante aqui da PM esteve aqui, a gente sabe que, também, Segurança Pública não se faz só com coração e coragem, muito embora isso seja louvável na Instituição. A Segurança Pública se faz com investimento, com viatura, se faz com equipamentos. A PM de Suzano tem muito mais déficit de Oficiais, de homem, que talvez ele não tinha falado aqui, mas a gente falou isso para o para o superior dele na audiência que a gente teve. Problema da Segurança Pública é no entorno da escola. Esse problema é um problema precisa ser olhado com bastante carinho e vai se melhorar com investimento, e quem trabalha na rua todo dia sabe disso. É com o investimento. Você, com coragem e coração apenas, você não combate bandido. Educação também, você não faz educação só com amor, muito embora algumas autoridades disseram que o magistério um sacerdócio. É um sacerdócio de amor, mas é um sacerdócio se não tiver todo um aparato para apoiá-lo, você não faz uma educação de qualidade. Aqueles dois jovens, se ele tivesse sobrevivido, e a gente perguntasse para ele por que eles fizeram aquilo, seria uma escolha acreditar no que eles dissessem, ou seria uma questão de convicção acreditar no que eles aparentassem. Mais uma vez que ainda não existe no tempo presente uma forma de você sondar o coração e a mente do homem, para mim seria uma incógnita o porquê dois jovens fazem isso. Seria se eu não fosse professor, seria se eu não tivesse dentro da escola. Seria se a escola hoje não fosse um caldeirão de quatro paredes, e eu estou falando aqui de todas as escolas, um caldeirão de quatro paredes onde a maioria dos professores está estafado por estar em dois empregos, a maioria dos professores está cansado por ver a sua categoria sendo esfacelada por políticas públicas equivocadas. A gente vê uma escola de quatro paredes, onde você só oferece isso para os alunos: quatro paredes, senta e ouve. Eu tenho um aluno de matemática que talvez não queira ou não tem habilidade. Há um ledo engano das pessoas que não são da pedagogia que é possível aprender tudo com esforço. Um filósofo e educador, que tem muita gente não gosta, Paulo Freire, ele disse o seguinte: todo mundo pode aprender, aprender ao seu tempo, aprender a sua forma, todo mundo aprende. Mas nem todo mundo aprende a mesma coisa da mesma forma. Eu tenho alunos, por exemplo, que tem aula de matemática ou aula de filosofia, sou professor das duas matérias, que as vezes eles não aprendem aquilo ali, eles não tem aquele ano de aprender, mas ele tem um ânimo para aprender esportes, aprender artes marciais, para aprender pintura, para aprender gastronomia, para aprender uma série de outras disciplinas e uma série de outras habilidades, marcenaria, carpintaria, que a escola não oferece. A escola oferece quatro paredes, senta e fica quieto, 40 alunos na sala de aula, no caso das escolas do estado, 24 ou 25 com crianças de 4 anos escolas do município, e com recursos ausentes a todos os instantes. Eu concordo com as falas aqui. Realmente Secretaria Educação Municipal ela tem um esforço de discutir o currículo, isso principalmente se deve a figura do secretário aqui presente. Isso não é histórico na cidade, mas a mera discussão de ideais e de princípios não fazem uma educação de qualidade. Educação de qualidade se faz com investimento e nós temos um governo hoje, federal, que vai na contramão disso. Eu peço aos vereadores aqui presente que eles façam, se debrucem com mais carinho sobre educação, principalmente Municipal, que lhes compete, sobre a questão de orçamento. A gente tem aqui profissionais estão limitados por lei, na quantidade. Hoje a gente tem uma demanda de 150 profissionais, e a lei só permite contratação 100. A gente tem uma demanda, por exemplo, de coordenadores pedagógicos, são profissionais que fazem um trabalho de amparo, acompanhamento e orientação dos professores, e também é uma parceria entre professores, métodos pedagógicos e os pais. Mas esses coordenadores que deveriam estar presente em todas as escolas mediante uma lei, que vocês próprios aprovaram desde 2014, eles ainda existem. Não por falta de esforço do secretário aqui presente, mas por falta de condições financeiras. Eu não sei se as condições financeiras elas são reais ou se elas não foram pensados ainda com carinho. Hoje o secretario abre um processo de atribuição interna para coordenador pedagógico, não tem porque o salário não é adequado, professor não se inscreve. Seria o caso de se alterar a legislação. Hoje a gente precisa de funcionário de apoio para os professores dentro da sala de aula e não tem, se esbarra na questão da lei orçamentária, pelo menos assim eu ouvi do Secretário de Assuntos Jurídicos. Então educação se faz investimento. Todos os países líder do Pisa, Finlândia, Coreia do Sul e vários outros países exemplos que a gente pode falar, fizeram investimento pesado em educação. E é um investimento certo e seguro, com retorno garantido. Dito isto, eu queria dizer o seguinte, eu queria dizer que esse projeto de lei é interessante. Para encerrar gostaria de fazer uma sugestão. Veio aqui recentemente um projeto de lei para a Câmara, da autoria do prefeito, que eu acredito deve ter tido um erro de comunicação entre a intenção dele e o que foi realmente para o papel. Mas eu acho interessante, junto com projeto como esse aí, se instituir, também, aquela ideia que houve do prefeito, ouvir pela boca do secretário, que a ideia dele, na verdade, é realmente aproximar a família da escola. Então que de fato seja feita uma legislação, que nessa semana, seja dado um dia, pelo menos, para os pais, das empresas aqui instaladas no município, dos funcionários públicos do município, que eles possam ter esse dia abandonado para comparecer à escola, para ir discutir na escola. Então eu acho que a legislação que o prefeito ele colocou, que talvez não tenha sido colocado adequadamente, ou houve um erro de comunicação, que ele seja retrazido à pauta, que seja discutido novamente, que a ideia é boa, de você possibilitar os pais vem aqui, e eu faço um apelo também que a gente nunca faça esse discurso de que chamamos os pais alunos e eles não estão aqui presentes. Eu entendo quando você fala isso, mas nós somos estado. Vocês são representantes do Legislativo. Se nós não somos as pessoas capacitadas, sem falsa modéstia, se nós não somos as pessoas capacitados para olhar por eles, quem será? É lógico que o esforço para traze-los aqui deve continuar. Mas não podemos virar e dizer se eles não vieram, problema deles. E tomar a não presença deles aqui como um indicativo, um sintoma. E como falou a colega lá, se Maomé não vai à montanha, a montanha vai a Maomé. E por fim dizer o seguinte: falar que os pais do Raul Brasil e os alunos do Raul Brasil, não sei se você já teve cuidado, mas se já teve redobre, porque eu penso o seguinte: eles tem que ser os mais consultados. Uma forma da gente fazer isso, quando chegar essa semana, de alguma forma, não se cause um tremor entre eles. Então ouça eles, vai atrás, vai atrás desses pais e desses alunos, para a gente ouvir o que eles pensam de chamar a semana Raul Brasil. E quando aconteceu essa semana, por favor, anuncia bastante na mídia, faça uma parceria de comunicação legal para que os pais venham participar dessa semana e compareçam na escola porque pai na escola é a parceria de educação que a gente quer. Obrigado</w:t>
      </w:r>
      <w:r>
        <w:rPr>
          <w:b w:val="0"/>
          <w:color w:val="auto"/>
          <w:sz w:val="24"/>
        </w:rPr>
        <w:t>.” O Presidente agradeceu a palavra do Sr. Alexandre Nigri e assim se manifestou: “</w:t>
      </w:r>
      <w:r w:rsidRPr="0011154C">
        <w:rPr>
          <w:b w:val="0"/>
          <w:color w:val="auto"/>
          <w:sz w:val="24"/>
        </w:rPr>
        <w:t>ressaltando aqui e já pontuando ao nobre Professor, essa audiência pública foi iniciada no portal da câmara, foi noticiado através do meu Facebook, que acredito que hoje é o meio de comunicação onde nós conseguimos interagir com maior intensidade, O Diário de Suzano foi também porta-voz dessa audiência. Então todos os meios que nós podemos divulgar, isso foi feito. Foi disparado e-mails, secretário está aqui de prova, para todos os diretores das escolas convidarem os pais e em nenhum momento, nós queremos culpar ninguém, mas nós queremos sim, criar a consciência de que se eu quero um país melhor, se eu quero uma sociedade melhor, eu tenho que participar sim, porque se eu quero que o meu filho vem a ser assistido e meu filho tenha responsabilidade, eu tenho que participar sim da vida escolar dele e mais, se cabe ao meu filho, você vai melhorar a vida do meu filho, eu tenho que, na medida do possível, participar sim. Eu acho que todos nós somos responsáveis. Poder Público é responsável, Polícia Militar responsável, Vereadores são responsáveis, Professores são responsáveis, mas a família, principalmente, é responsável pela educação das crianças e dos jovens. E a sociedade está esfacelada, destruída, justamente porque os pais têm sido omissos da educação dos seus filhos. Isso é o ponto de vista particular desse Vereador, desse pai de família. Ausência da família, ausência dos valores éticos e morais tem destruído a nossa sociedade. O massacre que aconteceu não aconteceu durante aquele dia, ou não foi planejado durante aqueles seis meses. Infelizmente aquele resultado, ele vem de 17 anos de criação de um jovem que, infelizmente, foi abandonado pela família e resultou no que resultou. A ausência da família desencadeia problemas sérios para nossa sociedade. Se a família estiver forte, nossa sociedade vai estar forte. E como sempre falo e vou repetir sempre: a família é o nosso maior patrimônio. Família saudável, sociedade saudável. Quero aqui agradecer ao Nobre Professor Alexandre Nigri. Quero aqui dizer também que vai ser incrementado os apontamentos que o professor fez.</w:t>
      </w:r>
      <w:r>
        <w:rPr>
          <w:b w:val="0"/>
          <w:color w:val="auto"/>
          <w:sz w:val="24"/>
        </w:rPr>
        <w:t xml:space="preserve">” Em seguida, passou a palavra à Sra. Vera Lucia Miranda, Dirigente Regional de Ensino de Suzano. </w:t>
      </w:r>
      <w:r>
        <w:rPr>
          <w:color w:val="auto"/>
          <w:sz w:val="24"/>
        </w:rPr>
        <w:t>Com a palavra a Sra. Vera Lucia Miranda:</w:t>
      </w:r>
      <w:r>
        <w:rPr>
          <w:b w:val="0"/>
          <w:color w:val="auto"/>
          <w:sz w:val="24"/>
        </w:rPr>
        <w:t xml:space="preserve"> “</w:t>
      </w:r>
      <w:r w:rsidRPr="00046D6E">
        <w:rPr>
          <w:b w:val="0"/>
          <w:color w:val="auto"/>
          <w:sz w:val="24"/>
        </w:rPr>
        <w:t>Boa tarde a todos. Professor Edirlei. Eu sou a professora Vera Lúcia Miranda, dirigente Regional de Ensino, responsável por todas as escolas de Suzano e Ferraz de Vasconcelos. Nós temos hoje 67 mil alunos nessa Rede Estadual. Realmente ninguém pensa que uma situação dessas vai acontecer. Sempre ouvimos dizer coisas de outros países. Jamais eu, nascido nesse município, imaginei que viveria uma situação dessas e vivenc</w:t>
      </w:r>
      <w:r>
        <w:rPr>
          <w:b w:val="0"/>
          <w:color w:val="auto"/>
          <w:sz w:val="24"/>
        </w:rPr>
        <w:t>i</w:t>
      </w:r>
      <w:r w:rsidRPr="00046D6E">
        <w:rPr>
          <w:b w:val="0"/>
          <w:color w:val="auto"/>
          <w:sz w:val="24"/>
        </w:rPr>
        <w:t>aria naquele dia, 13 de março. Eu estava saindo da Diretoria para ir para o Raul Brasil. Fui surpreendida pela morte de um amigo, o Jorginho, lá da loja de veículos. Naquele momento a gente não sabia direito o que estava acontecendo e eu não pude ir. Por causa de um documento que eu assinei, eu não estava na porta da escola. Talvez eu tivesse sido a primeira vítima ou a única, quem sabe. Então eu quero dizer para vocês que, todos fizeram uso da palavra e pontuaram muito bem algumas coisas. Mas nós tivermos transformações vultuosas desde nosso nascimento. Pessoas que hoje dizem: era assim ou era assado há tão pouco tempo atrás, deve entender que nós competimos hoje com a informatização, a tecnologia. Eu fico perplexa quando eu vejo pais em shoppings, em cinemas, em lugares públicos, quando eles se irritam com seu filho, bebê, e eles pegam o celular e dão na mão do seu filho. Esse é o primeiro passo para a gente perder um filho. Nós precisamos lidar com os nossos filhos e ensiná-los a olhar, a ouvir, a observar, a ter um momento que ele também possa falar. O Raul Brasil não é uma escola diferente de qualquer outra. Mas ela é uma escola que fica mais próximo ao centro. O maior crime que nós temos hoje é quando as famílias, de todas as maneiras, eles querem o melhor para o seu filho. E o que é melhor para o seu filho? Luiza Hidaka? Justiniano? Batista Renzi? Não. O melhor para o meu filho é escola que está lá no meu bairro, que eu posso acompanhar, que eu posso estar presente nas reuniões de pais, que eu possa ir e vir sem precisar de ônibus, sem precisar de passe livre. Mas a Constituição diz que eu tenho direito de ir e vir, eu posso escolher qualquer lugar. Pode. Entretanto essa criança vai entrar nesse ônibus, vai vir para o centro estudar, ele vai ter contato com tudo quanto é coisa do mundo. Só que você não está ali, você não está presente, você não está vendo, você não sabe quem são esses amigos novos. Quando a gente estuda próximo a nossa residência, os nossos pais se conhecem, os nossos amigos, eles têm nome e sobrenome. Tem pai, mãe, avô, tio, não é? Quando eu venho lá perto da quinta divisão estudar no Luiza Hidaka, eu desvinculei a escola da minha casa, da minha família, de tudo. Eu não tenho mais pertencimento aquele lugar. Então a gente precisa começar a olhar as coisas de maneira simples. Simples e a gente saber com quem está conversando, é saber com quem nosso filho está estudando, é conhecer aquele professor. Tem muita coisa que acontece que a gente fica nem mesmo surpreso. Como disse Julia Roberts em Uma Linda Mulher, hoje em dia as coisas se chocam. Então nós precisamos lidar com sentimentos. Nós estamos no momento que precisamos humanizar o ser humano e não robotizá-lo. Todos os meios para se tornar uma escola segura estão na mão dos pais, na mão dos professores, através de uma única coisa simples e básica: Gestão Democrática, onde o que foi dito aqui é verdade. Os alunos também falam, os professores também falam. E o gestor não é mais aquele gestor como Dom João VI, que ficava sentado mandando. Mas ele é a pessoa que recebe o aluno no portão, ele é a pessoa que conversa com o pai, ele é a pessoa que se faz presente naquela comunidade para ser o primeiro passo para a solução. E não aquele que será o primeiro passo para uma desordem, no momento que eu decido tudo pelo meu modo de ver. O que falta agora é a gente ensinar todos esses meninos e meninas, que uma avenida ela tem Mão Dupla. Eu posso falar, mas eu preciso aprender também a ouvir. Nós, na Secretaria do Estado da Educação, estamos trabalhando com os grêmios, estamos trabalhando com essa questão socioemocional. Também quero colocar aqui e uma das grandes chaves para essa humanização é a escola voltar a ter coral, fanfarra, banda, grupos de dança, teatro. É isso que faz uma pessoa se tornar mais dócil, mais humana e capaz de saber ouvir sem agredir, solicitar sem exigir, lutar juntos para um município melhor, começando pela escola, uma escola melhor, um município melhor, um bairro melhor, um estado melhor. Eu quero só, desculpe, eu sei que eu já extrapolei, mas eu estou há quase três meses sem poder abrir a minha boca. Eu represento 62 escolas. Então eu quero me fazer ouvir hoje, me perdoem. Eu quero aqui agradecer imensamente a ajuda de todas as pessoas envolvidas na secretaria, nas secretarias municipais, e principalmente, a um grande avanço que nós estivermos com tudo isso que aconteceu. Nós tivemos uma reunião com a Polícia Militar e todos os comandantes que estão aqui no município, tanto em Suzano como em Ferraz, eles deixaram o telefone celular e o telefone da companhia para os diretores das escolas, para que eles entrem em contato imediatamente, para que sejam atendidos imediatamente, e isso tem acontecido. Existe uma comoção de que Fulano é amigo do ciclano; aí hoje eu estou triste, por causa disso então eu vou para escola e vou matar todo mundo; Isso é coisa de adolescente e isso a gente tem que cortar. Isso a gente tem que chamar os pais, conversar, encaminhar para os psicólogos. Nós teremos mudança, muitas mudanças. Mas tem que ter um início, esse é o início. Me desculpe, mas eu acho que nós não deveríamos chamar semana professor Raul Brasil. Me desculpe Edirlei, eu não tinha visto ainda tudo isso, porque eu estou assim numa overdose de Raul Brasil. Eu emagreci 19 kg por conta disso. Não tem uma coisa que eu coma e que fica no meu organismo. Então eu acho que deveria ser todo dia é dia de pensar na segurança, no respeito mútuo entre todos nós. Deveria ser Semana de Segurança, Semana de Discussão, inclusive, sobre temas familiares. Outra coisa que eu quero colocar aqui é que família é o que nós temos e que está lá tomando conta do aluno. Pode ser uma única pessoa, mas ela tem que ser presente. Pode ser duas pessoas do mesmo sexo, mas elas têm que estar presentes. Não importa se é o avô ou a avó, dois tios, duas tias. Essa é a sociedade que nós temos. E se nós queremos respeito devemos respeitar. Família é aquele que cuida, e às vezes a família é só um amigo, mas ele cuida. Muito Obrigado</w:t>
      </w:r>
      <w:r>
        <w:rPr>
          <w:b w:val="0"/>
          <w:color w:val="auto"/>
          <w:sz w:val="24"/>
        </w:rPr>
        <w:t xml:space="preserve">.” </w:t>
      </w:r>
      <w:r w:rsidRPr="00BA7498">
        <w:rPr>
          <w:b w:val="0"/>
          <w:color w:val="auto"/>
          <w:sz w:val="24"/>
        </w:rPr>
        <w:t>O Presidente agradeceu a fala da Sra</w:t>
      </w:r>
      <w:r>
        <w:rPr>
          <w:b w:val="0"/>
          <w:color w:val="auto"/>
          <w:sz w:val="24"/>
        </w:rPr>
        <w:t>.</w:t>
      </w:r>
      <w:r w:rsidRPr="00BA7498">
        <w:rPr>
          <w:b w:val="0"/>
          <w:color w:val="auto"/>
          <w:sz w:val="24"/>
        </w:rPr>
        <w:t xml:space="preserve"> Vera Lucia e assim se manifestou: “Em relação à indicação do nome semana Raul Brasil, eu acredito que é um tema que até pode ser mudado o projeto, mas eu tenho a percepção de que, quando nós encaramos de frente os problemas e as fatalidades, nós nos tornamos mais fortes. Nós não podemos também querer apagar o que aconteceu. Nós temos que levantar a cabeça e enfrentar. Então por isso que o projeto leva esse nome, que é para lembrar sim que aconteceu uma tragédia, mas nós somos fortes e capazes ou suficientes de levantar a cabeça e dar esperança e novas condições para o nosso município. Essa é minha outra percepção em relação ao nome que é dado ao projeto. Agradeço a colaboração da nobre dirigente.</w:t>
      </w:r>
      <w:r>
        <w:rPr>
          <w:b w:val="0"/>
          <w:color w:val="auto"/>
          <w:sz w:val="24"/>
        </w:rPr>
        <w:t xml:space="preserve">” A seguir, passou a palavra ao Sr. </w:t>
      </w:r>
      <w:r w:rsidRPr="00BA7498">
        <w:rPr>
          <w:b w:val="0"/>
          <w:color w:val="auto"/>
          <w:sz w:val="24"/>
        </w:rPr>
        <w:t>Ricardo Aldrin, professor da ETEC Suzano</w:t>
      </w:r>
      <w:r>
        <w:rPr>
          <w:b w:val="0"/>
          <w:color w:val="auto"/>
          <w:sz w:val="24"/>
        </w:rPr>
        <w:t xml:space="preserve">. </w:t>
      </w:r>
      <w:r>
        <w:rPr>
          <w:bCs w:val="0"/>
          <w:color w:val="auto"/>
          <w:sz w:val="24"/>
        </w:rPr>
        <w:t>Com a palavra, o Sr. Ricardo Aldrin:</w:t>
      </w:r>
      <w:r>
        <w:rPr>
          <w:b w:val="0"/>
          <w:color w:val="auto"/>
          <w:sz w:val="24"/>
        </w:rPr>
        <w:t xml:space="preserve"> “</w:t>
      </w:r>
      <w:r w:rsidRPr="001B67AC">
        <w:rPr>
          <w:b w:val="0"/>
          <w:color w:val="auto"/>
          <w:sz w:val="24"/>
        </w:rPr>
        <w:t>Primeiramente boa tarde a todos. Queria cumprimentar a mesa e agradecer o convite. Antes de começar, queria deixar que os meus mais sinceros votos de sentimentos para as famílias que perderam seus entes queridos nessa tragédia. Para falar um pouco eu, representando o Centro Paula Souza assim como a ETEC de Suzano, a Escola Técnica Estadual de Suzano. Ela é uma escola técnica, então ela tem um objetivo, uma vocação de preparar o jovem diretamente no mercado de trabalho. A gente recebe alunos de todas as escolas de Suzano. Eu acredito todo mundo que trabalha na educação, naquele dia pensou da seguinte forma: foi no Raul Brasil, mas poderia ter sido aqui, eu digo quando escola. Essa é a grande verdade. E o que passou, acho que já foi bem comentado aqui, mas asas coisas tem que partir para ações que realmente resultem em melhorias. Querendo ou não, hoje em dia, eu tenho a certeza que todo professor, todo diretor e as pessoas que trabalham na escola, hoje elas tem uma outra visão e ela realmente, o eu que vou falar que pode parecer, mas é a pura verdade, todos os profissionais da educação estão trabalhando com medo. Ações elas foram feitas e tem contribuído muito, não posso negar. A Polícia Militar tem sido muito mais atuante depois do episódio, então isso a gente tem que reconhecer que houve uma melhora no efetivo, na visitação das escolas, isso é visível. Entendo também que as escolas têm agido por conta própria em ações de melhorar sua própria segurança. Eu tenho visitado algumas escolas, foi mais de 30 no último mês, e todas as escolas que eu fui o acesso é permitido sim, mas por muito mais restrição. Então você chega na escola hoje você tem que identificar, você tem que programar, você tem que justificar o que você vai fazer. A gente olha para trás e a gente vê que a gente aprendeu isso da pior maneira possível. Aconteceu para</w:t>
      </w:r>
      <w:r>
        <w:rPr>
          <w:b w:val="0"/>
          <w:color w:val="auto"/>
          <w:sz w:val="24"/>
        </w:rPr>
        <w:t xml:space="preserve"> a</w:t>
      </w:r>
      <w:r w:rsidRPr="001B67AC">
        <w:rPr>
          <w:b w:val="0"/>
          <w:color w:val="auto"/>
          <w:sz w:val="24"/>
        </w:rPr>
        <w:t xml:space="preserve"> gente poder ajustar. Essas ações de segurança, talvez todas elas não resolvam ainda o problema, porque, volto a dizer, o comentário que foi falado na escola é: e se tivesse mais uma barreira, e se tivesse uma outra barreira. Talvez essas barreiras também tenham sido superadas, mas eu entendo que quanto mais barreiras, vai dificultar ainda mais para que isso nunca mais venha a acontecer. Pelo menos esse é o meu desejo. Não só aqui em Suzano, como numa escola do Brasil e do mundo. O que eu tenho para falar aqui, também, que hoje, eu entendo que a escola também tem um novo olhar para aquele aluno que ele fica mais quietinho, aquele aluno que ele não se destaca tanto, aquele aluno que ele é mais retraído. Pelo menos onde eu trabalho, na ETEC de Suzano, as ações foram desenvolvidas e vem sendo desenvolvidas, principalmente, para aquele aluno que é mais quietinho mesmo. Então muitas palestras, a gente entrou também com o pessoal de enfermagem que tem essa incumbência de conseguir ir lá no aluno e resgatar ele, eu digo da parte não só pedagógica, mas também da psíquica. Então, hoje em dia, olhar tá muito diferente. Eu espero que realmente todas as escolas tenham esse olhar para o aluno, como urgente mesmo, porque as vezes, o quanto não faz falta você passar no corretor e perguntar para pessoa ‘está tudo bem? posso te ajudar?’ Parece que não mas hoje em dia, a gente tem que olhar para dentro da gente mesmo e voltar a ser mais humano.  Essa é minha fala aqui, eu não quero me entender muito, mas estou falando aqui com o profissional da educação e como gestor de escola também, e que as nossas autoridades aqui tenham essa visão porque é uma geração que está se perdendo. Essa é que é a grande verdade, essa minha visão como educador. Obrigado</w:t>
      </w:r>
      <w:r>
        <w:rPr>
          <w:b w:val="0"/>
          <w:color w:val="auto"/>
          <w:sz w:val="24"/>
        </w:rPr>
        <w:t>”. Após, o Presidente agradeceu as palavras do Sr. Ricardo Aldrin e assim se manifestou: “</w:t>
      </w:r>
      <w:r w:rsidRPr="001B67AC">
        <w:rPr>
          <w:b w:val="0"/>
          <w:color w:val="auto"/>
          <w:sz w:val="24"/>
        </w:rPr>
        <w:t>agradeço palavra do Ricardo Aldrin, professor de Etec e trouxe uma reflexão sobre a questão do ser humano voltar para dentro de si mesmo, refletir. A fala é muito oportuna quando o senhor fala que o jovem está se perdendo. Então nós temos que encontrar o porquê está se perdendo. Eu volto a bater na tecla que se a família está estruturada, independente da família ser rico ou pobre, conheço muitas pessoas de origem muito pobre que são dignas, também conheço muitas pessoas ricas que os filhos, infelizmente, foram malcriados. Então, independe da condição financeira, depende da consistência daquilo que você recebe no berço</w:t>
      </w:r>
      <w:r>
        <w:rPr>
          <w:b w:val="0"/>
          <w:color w:val="auto"/>
          <w:sz w:val="24"/>
        </w:rPr>
        <w:t>”</w:t>
      </w:r>
      <w:r w:rsidRPr="001B67AC">
        <w:rPr>
          <w:b w:val="0"/>
          <w:color w:val="auto"/>
          <w:sz w:val="24"/>
        </w:rPr>
        <w:t>.</w:t>
      </w:r>
      <w:r>
        <w:rPr>
          <w:b w:val="0"/>
          <w:color w:val="auto"/>
          <w:sz w:val="24"/>
        </w:rPr>
        <w:t xml:space="preserve"> Dando continuidade, passou a palavra ao </w:t>
      </w:r>
      <w:r w:rsidRPr="00AE6806">
        <w:rPr>
          <w:b w:val="0"/>
          <w:color w:val="auto"/>
          <w:sz w:val="24"/>
        </w:rPr>
        <w:t>Sr. Jefferson Ferreira dos Santos</w:t>
      </w:r>
      <w:r>
        <w:rPr>
          <w:b w:val="0"/>
          <w:color w:val="auto"/>
          <w:sz w:val="24"/>
        </w:rPr>
        <w:t>,</w:t>
      </w:r>
      <w:r w:rsidRPr="00AE6806">
        <w:rPr>
          <w:b w:val="0"/>
          <w:color w:val="auto"/>
          <w:sz w:val="24"/>
        </w:rPr>
        <w:t xml:space="preserve"> Secretário Municipal de Segurança Cidadã</w:t>
      </w:r>
      <w:r>
        <w:rPr>
          <w:b w:val="0"/>
          <w:color w:val="auto"/>
          <w:sz w:val="24"/>
        </w:rPr>
        <w:t xml:space="preserve">. </w:t>
      </w:r>
      <w:r>
        <w:rPr>
          <w:bCs w:val="0"/>
          <w:color w:val="auto"/>
          <w:sz w:val="24"/>
        </w:rPr>
        <w:t>Com a palavra o Sr. Jefferson Ferreira dos Santos:</w:t>
      </w:r>
      <w:r>
        <w:rPr>
          <w:b w:val="0"/>
          <w:color w:val="auto"/>
          <w:sz w:val="24"/>
        </w:rPr>
        <w:t xml:space="preserve"> “</w:t>
      </w:r>
      <w:r w:rsidRPr="001B67AC">
        <w:rPr>
          <w:b w:val="0"/>
          <w:color w:val="auto"/>
          <w:sz w:val="24"/>
        </w:rPr>
        <w:t>Senhor Presidente Edirlei, da comissão, cumprimentá-lo por essa iniciativa, meu colega Secretário, Leandro Bassini, Secretário de Educação, a Vera Lúcia, nossa Dirigente Regional de Ensino que me antecedeu, muito brilhante sua fala, falou com emoção. O nosso Presidente, mais novo reempostado na sua reeleição, Presidente da OAB, Dr. Wellington. Nosso comandante do 32º Batalhão, Major Caruso, Tenente Matarelli, Comandante de Companhia. Cumprimentar os vereadores aqui presente, nominalmente, Vereador Maizena, Vereador Pacola, Vereadora Neusa do Fadul, Vereador Leandrinho e a Vereadora Gerice Lione, Presidente desta Casa, parabenizar pela condução, da maneira que vem conduzindo essa presidência, de forma muito brilhante, acertada por todos vereadores no acontecimento do dia 13 de março, em não exercer a sua função, não fazendo a Sessão Ordinária desta casa. Em nome do Elias, nosso representante da Secretaria de Governo, cumprimentar todos aqui e em nome do ex-Vereador, professor Arronez que aqui se faz presente na plateia, cumprimentar a todos os presentes, aos funcionários, ao público no modo geral e toda a imprensa que acredito que nos acompanhe. Dizer que hoje nós teremos audiência pública e que deve ser tratado, como diz o projeto de lei 13/2019, que institui a Semana Professor Raul Brasil. Resumida em dois parágrafos, na qual, a semana tem como objetivo promover discussões no âmbito escolar, sobre a importância de acompanhamento da evolução e aprendizado das crianças e adolescentes nas escolas, no mundo virtual, e também promover discussões sobre segurança digital. Parágrafo único: Descrições, sempre que possível, será dada o tratamento multidisciplinar. Dizer bem claro que nós temos que discutir na Audiência Pública o que diz no projeto, focando simplesmente nessa audiência pública, para que a gente respeite o Regimento desta casa, respeite a Lei Orgânica do Município, a Constituição Estadual e a Constituição Federal, de forma que também não podemos deixar de discutir todos os âmbitos abordado aqui, porque é uma Audiência Pública. Mas eu digo, Professor Edirlei, que o nome do projeto, de verdade, pouco importa, porque quando você usa a maneira da semana professor Raul Brasil, que vocês vereadores estão em apreciação, acredito que nas comissões permanente ainda, para poder ser exarado seus pareceres constitucionais, sabendo que podemos ser barrado por conta de uma ilegalidade nesse ou naquele parágrafo, inciso, ou sequer citado palavra que, representando muito bem o direito jurídico, o nosso Presidente Wellington, sabe do que eu digo. Como tive a oportunidade de estar essa casa por dois mandatos, eu também não posso deixar de dizer, será que foi abordado legalidades, será que foi abordado apontamento, sugestões. Eu digo a vocês todos que estão, governamental como foi citado aqui, que o governo talvez seja omisso, seja ele o governo municipal, governo estadual ou governo federal. Eu vejo que falta também nesta reunião, seja ela no Município de Suzano ou em qualquer município do nosso estado ou país, a presença do Secretário Estadual de Educação e também o nosso Secretário de Segurança do Estado, porque no acontecimento eles estavam presentes. Então a criança não é só do momento que fecunda. Cuidar de toda a gestação, do momento que nasce ao que cresce e sempre serão nossas crianças. Independente da sua formação acadêmica, da competência, capacidade intelectual, acho que nós temos tratado dessa forma. Você vai ser sempre o filho da mamãe, sempre o filho do papai. É assim que devemos encarar. Acredito também que deveria estar lotado esse plenário, de alunos e demais professores que talvez não estejam na sala de aula, porque tem que cumprir com a sua carga horária, de pais e mães, que também tem que trabalhar para poder levar o sustento, e principalmente que alguns alunos que nesse momento já tiveram seu cumprimento acadêmico no horário escolar, deveria estar aqui presente. Quero parabenizar vossa excelência por cobrar isso. Tem que cobrar sim. Como diz o artigo 139 da nossa Constituição Estadual e o 144 da Constituição Federal, segurança é dever do Estado, porém, responsabilidade e dever de todos. Então quando eu falo em segurança, eu, como estou hoje Secretário de Segurança à frente aqui do município, o que é segurança? Segurança não é só a violência física. Segurança é quando você atravessa uma porta, e pode o batente da porta cair sobre você. Então, o governo municipal vem fazendo de forma consistente. E como eu posso falar que o governo, seja ele em qualquer dos três âmbitos, Municipal, Estadual ou Federal que é omisso, quando eu estou presente em um governo, que a frente da sua secretaria da educação que aqui tange o projeto discutido, a âmbito do modo geral, não estamos falando a semana Raul Brasil vai discutir somente nas Escolas Estaduais ou nas Escola Municipais. Como que eu posso falar que ele é omisso. No meu tempo, a professora Vânia e a professora Maria Aparecida, eu lembro que minha mãe, que faleceu no ano de 2000, faleceu sem saber que um dia professora Vânia me deu uma reguada de um metro. Sabe por quê? Eu não estava me portando da maneira correta. Estava sentado, no meu lugar, conversando com Ronaldo Ramos Pulga, que foi meu assessor, e ela me deu uma regulada porque eu estava atrapalhando os demais. Se eu for na minha casa e disser isso a minha mãe, eu não vou tomar uma reguada. O negócio lá era bruto. E hoje, que garantia tem o professor quando o aluno responde para ele ‘professor, vai para que lugar’. Minha filha, que é aluna do Galo, no momento que eu defendi o professor de história. Também fui aluno, à época, do SEAP, quando eu defendi a senhora Élida, que é servidora municipal. Talvez no meu tempo era bom, que eu resolvi o bullying. Quem aqui nunca resolveu o bullying da maneira incorreta? Mas não tinha o que tem hoje, infelizmente. Então a gente precisa cobrar sim. Cobrar dos pais, cobrar dos alunos, principalmente, que respeite a autoridade dentro da sala de aula, que é o professor, que antigamente era citado como mestre. A escola não pode ser um depósito de aluno, de criança. Nós temos na nossa Rede Municipal de Ensino 26.218 alunos, aproximadamente 40.000 alunos na Rede Estadual, que a Verinha representa, nós temos aqui representado Centro Paula Souza, pela ETEC, da senhora Laura, que é responsável pelo Centro Paula Souza, e não pode ser tratada as creches também da nossa Municipalidade. Quando assumimos esse governo, o prefeito Rodrigo assumiu vários problemas. Um deles foi uma fila de mais de 4.000 alunos fora da escola, momento esse que, em dois anos e cinco meses, não terminado o quinto mês de gestão, chegamos a ter 1500 crianças somente, fora da escola. Hoje, rotativa aproximadamente 2900 crianças. Mas eu lembro, também, que tem garantido, como diz a lei, o material escolar, o kit escolar, uniforme escolar, a merenda, o transporte escolar, seja ele no nível Municipal ou Estadual, o Passe Livre, que foi discutido nessa Casa e aprovado a inclusão de parte de algumas entidades educacionais que estavam fora do projeto. Isso é omissão? Não concordo. A Polícia Militar fazendo o seu papel, sabendo contingente em déficit que nós temos. Mas existe também a Lei Federal 13.022, que constitui as Guardas Municipais como Polícia Municipal. Aqui a gente não está insentando o Governo Municipal. O Governo Municipal não se isenta de tratar de segurança. Nós temos o GUARD, Grupo Unido na Ação e Resistência as Drogas, que nesse momento, nesse ano letivo, nós vamos atender todos os alunos da Rede Municipal do Ensino Fundamental I. Nós vamos formar todos eles. Como a Polícia Militar, que também tem o programa, que é o PROERD. Então nós estamos inseridos, nós estamos trabalhando para que a gente tenha sim um mundo melhor, para que se nossas crianças forem crianças, elas vão ser muito mais feliz, do que ela abrir o portal do mundo virtual. Será que você pai, você mãe, pede para olhar o celular que você deu para o seu filho? Será que você monitora ele? Será que você vai na reunião de Pais e Mestres? Por isso tem pai, tem mãe, como muito bem disse a senhora Verinha, tem quem cuida, e nós precisamos ficar atento a isso. É olhar para dentro da nossa casa, porque quando você vai falar de segurança, eu estou há 25 anos trabalhando com segurança, privada alguns anos e agora estou à frente da Secretaria de Segurança Cidadã. Vereadora Gerice, que aqui se faz presente, minha esposa, Policial Militar, serviu 19 anos e 30 dias, trabalhando na Força Pública Estadual, e nós fomos vítimas de violência. Minha filha, com 7 para 8 meses, ficou com uma mancha na testa, porque o indivíduo colocou uma arma na cabeça dela. Minha casa tem um muro de quase três metros, eu tinha um pitbull, a época, que mataram ele. Deram alguns tiros na minha casa. Estou pronto para discutir qualquer âmbito. Eu, infelizmente, passei por várias situações. Em todos esses anos eu não vi nada igual ao que eu vi dia 13 de março. A Polícia Militar, muito brilhante na atuação, representado pelo seu comandante aqui, Major Caruso, em 3 minutos chegou lá. A GCM chegou em 8 minutos. Vamos orar a Deus, vamos ter Deus, paz, amor no coração, para que isso não aconteça em lugar nenhum do mundo. Olha o que aconteceu lá na Mesquita. Olha o que aconteceu em Realengo. Infelizmente caiu aqui, foi Suzano, Vereador. Por isso a gente tem que acordar e olhar para os nossos filhos, de forma muito brilhante, como disse aqui, dá um celular que assistir novela, que quer fazer aquilo. Por que que você quer por seu filho na creche? Nós precisamos ter consciência. Conscientizar algumas pessoas. Quando a mãe talvez, grande parte delas, estejam se ocupando para poder auxiliar, como eu tinha uma senhora chamada Adeuzuita, que levantava de manhã, cuidava do esposo, cuidava do filho, mandava para escola, voltava da escola, almoço pronto, casa cuidada, corrigia a lição de casa, depois pegava a revista da Cristian Reis, Avon, e sabe o que que ela fazia? os filhos ficavam trancado e aí de qualquer um dos meus irmãos que saísse para fora do portão, para poder ajudar no orçamento. Hoje não. Infelizmente a evolução do mundo, o progresso é tão grande, professor, que muitas mães procuram a creche para se ver livre do filho, porque ela não pensou, talvez, que você ter dois, três, quatro filhos, fosse muito mais trabalhoso do que você tem aquele momento de amor. Filho algo que você tem como uma dádiva de Deus. Eu digo que a mulher pode ter o direito de colocar os pés no chão, porque ela que traz a vida. Então não precisamos ficar atento isso. Atento, olhar para dentro da gente para depois a gente aprontar. Então o governo tem um trabalho em conjunto com a Polícia Militar, com a Secretaria de Educação, no caso, a nossa secretaria. Dia 10 próximo, às 19 horas, aqui na Rua Paraná, a entrada vai ser pela Rua Baruel, nós vamos inaugurar a nossa Central de Segurança Integrada. Isso não se constrói do dia 13 de março para essa data. O que nós estamos fazendo lá é algo que é planejado, planejado pelos poderes, planejado pela secretaria de educação, aqui representada pelo Secretário Leandro Bassini, planejada pelo nosso Comandante do 32º Batalhão, aqui representado pelo Major Caruso, planejado por mim na Secretaria de Segurança Cidadã do Município de Suzano, planejada até mesmo com o Governo do Estado, com o Governo Federal, com parcerias de deputados, como Deputado Márcio Alvino, que fez com que nós conseguimos alguns tipos de emendas para a gente poder fazer um investimento, que vocês estão convidados para presenciar na sua inauguração, que é a Central Integrada. Você não se instala em 30 ou 60 dias um sistema de segurança, que é um Botão de Pânico, no qual nós temos aqui, aproximadamente 45 Escolas Estaduais, 73 Escolas Municipais, onde você aperta o Botão de Pânico e o responsável, o gestor da escola aparece na tela, que você está tendo algum tipo de problema. Aonde nós temos que desenvolver uma palavra-chave para a gente ver o que que está acontecendo com o gestor e com a escola. onde nós temos um investimento, como eu disse aqui, do ROMU, do GUARD da Patrulha Maria da Penha, que é vítima de violência doméstica, que a gente assiste também algumas crianças, do Conselho Tutelar que hoje o Poder Municipal, o Governo Municipal da condição aí para a gente poder fazer. Nós não podemos também ser omisso de enxergar o que está sendo feito. 52 câmeras serão instaladas na nossa cidade para que a gente faça o monitoramento. Infelizmente Suzano aconteceu isso. Eu não queria que tivesse acontecido. Foi o pior momento, afetou minha família, afetou a mim. Eu vi policiais de longa data, de experiência passar mal quando adentrou na Escola Raul Brasil. Ninguém viu. Quem viu, quem esteve lá presente, como a professora Verinha, outros aqui, outros vereadores, também o major e toda a Polícia Militar, Ministro da Educação, Governador. E o Governo do Estado não pode ser omisso também. Através de um convênio, que graças a esta Casa, foi aprovado aumentando o número de profissionais, adequando a lei, como disse aqui o professor Alexandre. Já foi aprovado nesta Casa de Leis, e todos os profissionais, seja ele de quem for, de A a Z está garantido o aumento. Não adianta ter recurso, ter Receita para contratar, se você não tem a lei que garante. E vocês, brilhantemente, fizeram isso, Vereadores. Então nós não podemos dizer que a Polícia Militar do Estado de São Paulo, que o Estado, que o Governo Municipal é omisso, que o Governo Municipal não vem fazendo nada para que isso aconteça. O nosso prefeito vem da onde? A família dele é educadora. A mãe dele também já esteve no local que a Verinha também está. E nós sempre pregamos isso. Colocar para funcionar o que nós temos. O que que tem cada um dos Senhores das Senhoras  que está aqui presente ouvindo a mim? Direitos e deveres. Então vamos também olhar para os nossos deveres, vamos olhar melhor para nossas crianças. Não precisa ser a Sabrina, minha filha, a gente tem que olhar pela Ketlen, tem que olhar para outros filhos. Não precisa eu somente olhar minha casa. Se eu tenho um momento difícil que eu sei, estou vendo a movimentação difícil no vizinho, o que fazer? Nós temos 190 que todo mundo conhece. Pode ser parente ou bandido, o que for. Pergunta se não sabe o número da Polícia Militar. Hoje nós temos 153, da Guarda Municipal. Então, vamos olhar para dentro da gente, vamos sim discutir, parabenizar por esse projeto, o nome pouco me importa. Como disse pela Constituição, como eu disse números aqui. A Lei de Responsabilidade Fiscal determina como que você gasta arrecadação do município, que é 25% na educação e hoje nosso secretário gasta quase 26%, cumprindo com a lei, excedendo porque há a necessidade, e não é gasto, é investimento, com muito bem foi dito. O dom você nasce com ele. O conhecimento você vai buscar. E não tem sequer, um ser humano nessa vida, seja racional ou irracional, que não teve um professor. Então a gente tem que respeitar o professor. E professor também tem que respeitar, tem que se colocar no lugar, olhar antes de ir lá prestar um vestibular, para ver se é isso mesmo que ele quer. Seja qualquer profissional da área, o salário que ele está disposto a receber, a conduta, condução, vestimenta, maneira de falar e tratar os nossos filhos. Não é fácil apontar, mas vamos olhar para dentro da gente. Estou lá na Guarda Municipal, Alfredo Batista Pizzolato, 599, à disposição de vocês, para qualquer tipo de sugestão, que a gente possa conversar. Mas vamos tratar primeiro da gente, vamos cuidar primeiro da nossa casa, para depois a gente olhar para casa dos outros. Então, muito obrigado</w:t>
      </w:r>
      <w:r>
        <w:rPr>
          <w:b w:val="0"/>
          <w:color w:val="auto"/>
          <w:sz w:val="24"/>
        </w:rPr>
        <w:t>”</w:t>
      </w:r>
      <w:r w:rsidRPr="001B67AC">
        <w:rPr>
          <w:b w:val="0"/>
          <w:color w:val="auto"/>
          <w:sz w:val="24"/>
        </w:rPr>
        <w:t>.</w:t>
      </w:r>
      <w:r>
        <w:rPr>
          <w:b w:val="0"/>
          <w:color w:val="auto"/>
          <w:sz w:val="24"/>
        </w:rPr>
        <w:t xml:space="preserve"> O Presidente agradeceu a fala do Sr. Jefferson e assim se manifestou: “</w:t>
      </w:r>
      <w:r w:rsidRPr="008E6BC8">
        <w:rPr>
          <w:b w:val="0"/>
          <w:color w:val="auto"/>
          <w:sz w:val="24"/>
        </w:rPr>
        <w:t>Quero aqui deixar registrado que hoje, todos nós vereadores, nós temos compromissos parlamentares. A Sessão começa às 18 horas. Quero convidar todos aqui para participar, e anterior às 18 horas, alguns vereadores, com algumas comissões, precisam fazer algumas reuniões. Por isso nós não vamos estender mais essa Audiência Pública</w:t>
      </w:r>
      <w:r>
        <w:rPr>
          <w:b w:val="0"/>
          <w:color w:val="auto"/>
          <w:sz w:val="24"/>
        </w:rPr>
        <w:t xml:space="preserve">.” Em seguida passou a palavra aos vereadores presente. Pediu a palavra o Ver. Marcos Antonio dos Santos – Maizena (PTB). </w:t>
      </w:r>
      <w:r>
        <w:rPr>
          <w:bCs w:val="0"/>
          <w:color w:val="auto"/>
          <w:sz w:val="24"/>
        </w:rPr>
        <w:t xml:space="preserve">Com a palavra o </w:t>
      </w:r>
      <w:r w:rsidRPr="008E6BC8">
        <w:rPr>
          <w:bCs w:val="0"/>
          <w:color w:val="auto"/>
          <w:sz w:val="24"/>
        </w:rPr>
        <w:t>Ver. Marcos Antonio dos Santos – Maizena (PTB)</w:t>
      </w:r>
      <w:r>
        <w:rPr>
          <w:bCs w:val="0"/>
          <w:color w:val="auto"/>
          <w:sz w:val="24"/>
        </w:rPr>
        <w:t>:</w:t>
      </w:r>
      <w:r>
        <w:rPr>
          <w:b w:val="0"/>
          <w:color w:val="auto"/>
          <w:sz w:val="24"/>
        </w:rPr>
        <w:t xml:space="preserve"> “</w:t>
      </w:r>
      <w:r w:rsidRPr="00EC7E04">
        <w:rPr>
          <w:b w:val="0"/>
          <w:color w:val="auto"/>
          <w:sz w:val="24"/>
        </w:rPr>
        <w:t>Presidente Edirlei, Mesa, Nobres Vereadores, Público Presente, boa tarde. Presidente, depois dessas palavras do nosso Secretário de Segurança, não poderia deixar aqui de desabafar também, porque esse momento, Professor Elias, o senhor que é professor também, o senhor sabe que é muito importante. Hoje eu faço parte de uma massa de uma cidade de 300 mil habitantes, então eu tenho que desabafar um pouquinho também. Nosso amigo Secretário, Prefeito da Academia, muito bem falou. a gente tem que deixar de cobrar e fazer a nossa parte. Não adianta chegar na Tribuna, na Audiência Pública como essa daqui, e cobrar o Secretário de Educação, cobrar o pessoal da OAB, cobrar o Comandante Caruso, de Vereadores, e esquecer de dentro da sala de aula, de fazer a sua parte. Professor Presidente, inclusive se você quiser fazer audiência maior, a gente pode até se alongar. Em termos da parte de educação, eu estou tendo muita cobrança na rua, Professor Leandro. Nós não podemos generalizar. O prefeito está fazendo a sua parte muito bem, ele veste a camisa. Ele está com dois anos e quatro meses de administração e ele fez coisas que muitos administradores nessa cidade não fez. Nós, como os vereadores nessa casa, a gente briga por 300.000 habitantes. Ao lado da minha casa Verinha, desculpa te chamar de Verinha, nossa Dirigente de Ensino, ela muito bem sabe, tem uma escola que nenhum professor quer dar aula. Vocês querem saber? Chama-se Jacques Yves Cousteau. Eu moro ao lado dela a 39 anos. Ela foi fundada em 92 e eu moro lá no bairro a 39 anos. Fui um dos primeiros moradores lá. Uma coisa que eu observei, a partir de março, antigamente, tinha um pessoal que estava com tabagismo na escola, tinha um pessoal que estava fumando maconha. Capitão Caruso é parte de segurança? É? só que tem um detalhe Capitão: só entra dentro da minha casa quem que eu abro a porta. Major? Perdão. Só entra quem eu abro a porta. Então a gente tem que parar de ficar culpando A, B ou C. Se eu tomo conta da escola, coordenador lá sou eu Verinha. Você sabe que o pessoal quer vir para cá, para o Luísa Hidaka, para o Justiniano? Porque lá não tem uma ótima coordenação. Porque senão o pessoal não queria vir para cá.  Aí o político foi lá resolver o problema na escola? O prefeito foi lá? Não. Quem entra na minha casa é quem que eu abro a porta. A partir de março agora, assumiu o diretor, que eu gostaria até de parabenizar a senhora, do mesmo jeito que eu fui lá cobrar a Verinha, aquela é uma péssima diretora, uma péssima organizadora, que queima o nosso bairro, queima a imagem do Miguel Badra e queima a minha como representante, Vereador. Hoje tem o Professor Leandro lá, que inclusive é o xará do Senhor. Você sabe o que que ele fez? ‘Vereador, você é morador daqui?’ ‘Sim’ ‘Vamos acabar com o tabagismo?’ ‘Tamo junto’. Em 6 anos, como eu me senti importante. Sabe porquê? Porque eu não fui lá como Vereador. Eu fui lá com o morador do Bairro. Um dos primeiros moradores do bairro Miguel Badra. E eu me senti importante Prefeito da Academia. Eu cheguei lá e falei: ‘Você tem um amigo porque o seu pensamento é o meu’. A gente começou nessa batalha, ele conversou em todas as salas, vou dar um prazo para vocês, pessoal do EJA, quem fuma, quem não fuma. Vai ter um prazo aqui dentro. Quem quiser trocar de escola, por favor, pode trocar. Mas aqui não. Aqui quem coordena sou eu. Na minha casa quem entra sou eu. Tinha uma diretora lá, uma tal de Roseni, que acabava com imagem do Jacques Cousteau, sabe por quê? Porque ela não estava preocupada com aluno. Ela ia lá fazer a parte dela como diretora, certo, muito bem, eu quero que se dane. Aí entrou uma pessoa lá, Verinha, o Leandro, cara maravilhoso. Ele começou a pensar do meu jeito. Então eu falo para tudo e para todos. Não adianta cobrar aqui dessa casa, dos vereadores, do prefeito, se dentro da sala de aula não faço a minha parte. Não estou generalizando, pelo amor de Deus. Já que você fez uma pedagogia, faça com coração. Já que você fez uma medicina, faça com coração. O Brasil está assim, Comandando de Caruso, não é por causa da política não, é por causa do povo, é por causa do ser humano. O que eu não quero para mim, Dr. Wellington, eu não quero para o próximo. Vamos parar de cobrar de todos os poderes. Quando você veste essa gravata, Dr. Wellington, tenho certeza que você não está aí por acaso. O senhor ama aquilo que você faz, quando você pega uma causa, você vai para cima. Vereador Edirlei, Professora Verinha, Prefeito da Academia, Professor Leandro, ninguém está aqui por acaso, todo mundo tem um propósito. Agora aqueles que estão lá, independente do departamento, é da Prefeitura é do Governo do Estado, façam com o coração. O Delegado do 2º DP foi lá, depois que a gente estava se programando, antes dessa situação, através do CONSEG, Sonselho de Segurança, para a gente conversar, entrar dentro da escola, bater um papo. Aí o delegado falou: ‘Maizena vamos lá orientar o pessoal a respeito do bullying?’ ‘Tamo junto Doutor’. Chegamos lá, colocou uma caixa de som, até o professor Leandro admirou. Falou que nunca viu pessoal, cada um trazer a sua cadeira e sentar, olhar e escutar. Aqui nunca aconteceu isso daí, no Jacques Cousteau. Até os alunos estavam admirados. A gente bateu um papo e que aconteceu? Eu cheguei, fiz o meu comunicado, e você sabe que que uma professora falou? ‘O cara veio fazer política’ Eu não falei nada, engoli aquilo seco. Só que a partir do momento que você fala, você tem direito escutar. Fiquei quieto. O Delegado foi lá, saiu da casa dele, se disponibilizou, foi lá, orientou todo pessoal, tudo certinho, daqui a pouco eu escutei essa piadinha. Não falei nada. Peguei no microfone, Vereadora Neusa, e falei, contei o histórico pessoal: ‘Acho que muitas pessoas me conhecem, eu estou aqui não é como Vereador. Hoje eu sou filho, eu sou pai, eu vou ser avô. Então o que eu não quero para mim, eu não quero para ninguém. Eu não vim fazer política não. Para quem soltou piada de político, tem que cada um fazer a sua parte’. Quando a gente faz a nossa parte o Brasil melhora. Obrigado</w:t>
      </w:r>
      <w:r>
        <w:rPr>
          <w:b w:val="0"/>
          <w:color w:val="auto"/>
          <w:sz w:val="24"/>
        </w:rPr>
        <w:t xml:space="preserve"> e</w:t>
      </w:r>
      <w:r w:rsidRPr="00EC7E04">
        <w:rPr>
          <w:b w:val="0"/>
          <w:color w:val="auto"/>
          <w:sz w:val="24"/>
        </w:rPr>
        <w:t xml:space="preserve"> boa tarde</w:t>
      </w:r>
      <w:r>
        <w:rPr>
          <w:b w:val="0"/>
          <w:color w:val="auto"/>
          <w:sz w:val="24"/>
        </w:rPr>
        <w:t xml:space="preserve">”. Não havendo mais vereadores querendo fazer uso da palavra, o Presidente passou a leitura das perguntas do público presente. </w:t>
      </w:r>
      <w:r w:rsidRPr="005B1E4B">
        <w:rPr>
          <w:bCs w:val="0"/>
          <w:color w:val="auto"/>
          <w:sz w:val="24"/>
        </w:rPr>
        <w:t>1</w:t>
      </w:r>
      <w:r>
        <w:rPr>
          <w:bCs w:val="0"/>
          <w:color w:val="auto"/>
          <w:sz w:val="24"/>
        </w:rPr>
        <w:t xml:space="preserve"> </w:t>
      </w:r>
      <w:r w:rsidRPr="005B1E4B">
        <w:rPr>
          <w:bCs w:val="0"/>
          <w:color w:val="auto"/>
          <w:sz w:val="24"/>
        </w:rPr>
        <w:t xml:space="preserve">- </w:t>
      </w:r>
      <w:r w:rsidRPr="008C51FB">
        <w:rPr>
          <w:bCs w:val="0"/>
          <w:color w:val="auto"/>
          <w:sz w:val="24"/>
        </w:rPr>
        <w:t>Arlete da Conceição Oliveira</w:t>
      </w:r>
      <w:r w:rsidRPr="008C51FB">
        <w:rPr>
          <w:b w:val="0"/>
          <w:color w:val="auto"/>
          <w:sz w:val="24"/>
        </w:rPr>
        <w:t>, direcionada à Dirigente de Ensino, Sra. Vera Lucia Miranda: “Por acaso existe a possibilidade de um projeto para que seja incluído psicólogos nas Escolas Estaduais de Suzano”</w:t>
      </w:r>
      <w:r>
        <w:rPr>
          <w:b w:val="0"/>
          <w:color w:val="auto"/>
          <w:sz w:val="24"/>
        </w:rPr>
        <w:t xml:space="preserve">. </w:t>
      </w:r>
      <w:r>
        <w:rPr>
          <w:bCs w:val="0"/>
          <w:color w:val="auto"/>
          <w:sz w:val="24"/>
        </w:rPr>
        <w:t xml:space="preserve">Com a palavra, a Sra. Vera Lucia Miranda: </w:t>
      </w:r>
      <w:r>
        <w:rPr>
          <w:b w:val="0"/>
          <w:color w:val="auto"/>
          <w:sz w:val="24"/>
        </w:rPr>
        <w:t>“</w:t>
      </w:r>
      <w:r w:rsidRPr="005B1E4B">
        <w:rPr>
          <w:b w:val="0"/>
          <w:color w:val="auto"/>
          <w:sz w:val="24"/>
        </w:rPr>
        <w:t>Existe um estudo, um projeto de lei da ALESP, Assembleia Legislativa do Estado de São Paulo, mas eu não sei se vai ser possível ter psicólogos em todas as escolas. O que está sendo proposto é que tem uma equipe multidisciplinar, que fica na Diretoria de Ensino, e vai percorrer as escolas. Talvez depois uma parceria com os poderes municipais, com secretarias municipais. No primeiro momento sim, foi pensado para todas as escolas, mas um psicólogo só para cada escola, também não é o suficiente. A gente quer que tenha, que se comece por algum lugar. Se for uma equipe para ficar na Diretoria de Ensino, também já ajuda muito e é isso que a gente precisa.</w:t>
      </w:r>
      <w:r>
        <w:rPr>
          <w:b w:val="0"/>
          <w:color w:val="auto"/>
          <w:sz w:val="24"/>
        </w:rPr>
        <w:t xml:space="preserve">” </w:t>
      </w:r>
      <w:r w:rsidRPr="008E1CFC">
        <w:rPr>
          <w:bCs w:val="0"/>
          <w:color w:val="auto"/>
          <w:sz w:val="24"/>
        </w:rPr>
        <w:t>2 - Flora Rocha</w:t>
      </w:r>
      <w:r w:rsidRPr="008E1CFC">
        <w:rPr>
          <w:b w:val="0"/>
          <w:color w:val="auto"/>
          <w:sz w:val="24"/>
        </w:rPr>
        <w:t>, direcionada para o Vereador Edirlei: “Com o número de quase 13 milhões de desempregados, onde a prioridade é pagar contas e sobrevivência, fica bastante complicado a presença de pais e alunos nesse horário. Sugiro que a próxima audiência seja à noite, para viabilizar a presença e não comprometer o trabalho dos principais interessados no assunto em questão.</w:t>
      </w:r>
      <w:r>
        <w:rPr>
          <w:b w:val="0"/>
          <w:color w:val="auto"/>
          <w:sz w:val="24"/>
        </w:rPr>
        <w:t xml:space="preserve">” </w:t>
      </w:r>
      <w:r>
        <w:rPr>
          <w:bCs w:val="0"/>
          <w:color w:val="auto"/>
          <w:sz w:val="24"/>
        </w:rPr>
        <w:t>Com a palavra, o Vereador Edirlei:</w:t>
      </w:r>
      <w:r>
        <w:rPr>
          <w:b w:val="0"/>
          <w:color w:val="auto"/>
          <w:sz w:val="24"/>
        </w:rPr>
        <w:t xml:space="preserve"> “</w:t>
      </w:r>
      <w:r w:rsidRPr="00243A78">
        <w:rPr>
          <w:b w:val="0"/>
          <w:color w:val="auto"/>
          <w:sz w:val="24"/>
        </w:rPr>
        <w:t>Quero aqui dizer que é oportuna a contribuição, mas eu quero deixar relatado aqui que nós já fizemos audiências públicas às 10 horas da manhã, tratando de questões educacionais, e esse plenário aqui estava cheio. Então não é justificado essa questão. Mas a noite, também, é uma ótima opção, é bem-vindo também. Eu gostaria de dizer também que, em relação a reunião de pais de alunos, os pais têm que ir na reunião de manhã cedo, outros pais têm que ir à tarde. Também eles podem vir numa audiência pública de manhã ou à tarde. Não se justifica. Fica respondido então à questão. Aqueles que querem participar, eles participam e aquele que não quer, inventa uma desculpa</w:t>
      </w:r>
      <w:r>
        <w:rPr>
          <w:b w:val="0"/>
          <w:color w:val="auto"/>
          <w:sz w:val="24"/>
        </w:rPr>
        <w:t>”</w:t>
      </w:r>
      <w:r w:rsidRPr="00243A78">
        <w:rPr>
          <w:b w:val="0"/>
          <w:color w:val="auto"/>
          <w:sz w:val="24"/>
        </w:rPr>
        <w:t>.</w:t>
      </w:r>
      <w:r>
        <w:rPr>
          <w:b w:val="0"/>
          <w:color w:val="auto"/>
          <w:sz w:val="24"/>
        </w:rPr>
        <w:t xml:space="preserve"> </w:t>
      </w:r>
      <w:r w:rsidRPr="00001AD8">
        <w:rPr>
          <w:bCs w:val="0"/>
          <w:color w:val="auto"/>
          <w:sz w:val="24"/>
        </w:rPr>
        <w:t>3 - Isabel Cristina Rodrigues</w:t>
      </w:r>
      <w:r w:rsidRPr="00001AD8">
        <w:rPr>
          <w:b w:val="0"/>
          <w:color w:val="auto"/>
          <w:sz w:val="24"/>
        </w:rPr>
        <w:t>, de Palmeiras: “Gostaria de saber como vai fazer com a segurança das escolas, fundação de projeto na escola, ou também colocar psicóloga etc.”</w:t>
      </w:r>
      <w:r>
        <w:rPr>
          <w:b w:val="0"/>
          <w:color w:val="auto"/>
          <w:sz w:val="24"/>
        </w:rPr>
        <w:t xml:space="preserve"> </w:t>
      </w:r>
      <w:r>
        <w:rPr>
          <w:bCs w:val="0"/>
          <w:color w:val="auto"/>
          <w:sz w:val="24"/>
        </w:rPr>
        <w:t xml:space="preserve">Com a palavra o Sr. Jefferson Ferreira dos Santos: </w:t>
      </w:r>
      <w:r>
        <w:rPr>
          <w:b w:val="0"/>
          <w:color w:val="auto"/>
          <w:sz w:val="24"/>
        </w:rPr>
        <w:t>“</w:t>
      </w:r>
      <w:r w:rsidRPr="00BB0EA5">
        <w:rPr>
          <w:b w:val="0"/>
          <w:color w:val="auto"/>
          <w:sz w:val="24"/>
        </w:rPr>
        <w:t>Na questão de segurança, como disse a mãe de Palmeiras, todas as escolas terão, já tem a ronda escolar. Temos lá o Tio André, GCM 1ª Classe, que é o coordenador do GUARD, o Tio Aguinaldo, o Rafael, o Correia, com apresentação de canil, de conscientização, de aproximação. As rondas das escolas são feitas periodicamente, sabendo também a dificuldade do contingente, e da maneira real do tempo real, que cada escola se sente, cada momento, de uma escola diferente da outra, de você fazer uma ronda. Então temos inteligência, nós precisamos de vocês, pais, professores, coordenadores, diretores, que passa informação através do telefone 153, para nossa Guarda, para a gente poder estar, também, intensificando cada vez mais a região, o horário diferente de cada região, cada escola. Lembrando que, nós falamos aqui, um pacote de segurança pública que nós vamos, já estamos fazendo, e vamos implementar através da tecnologia e inteligência, a partir do dia 10, da próxima sexta-feira. Então acredito que eu já tinha respondido e continuo à disposição lá na Alfredo Batista Pizzolato, 599, na Secretaria para gente poder atender todos vocês de forma mais direta.</w:t>
      </w:r>
      <w:r>
        <w:rPr>
          <w:b w:val="0"/>
          <w:color w:val="auto"/>
          <w:sz w:val="24"/>
        </w:rPr>
        <w:t xml:space="preserve">” </w:t>
      </w:r>
      <w:r w:rsidRPr="000B25FB">
        <w:rPr>
          <w:bCs w:val="0"/>
          <w:color w:val="auto"/>
          <w:sz w:val="24"/>
        </w:rPr>
        <w:t xml:space="preserve">4 - Karen, do </w:t>
      </w:r>
      <w:r>
        <w:rPr>
          <w:bCs w:val="0"/>
          <w:color w:val="auto"/>
          <w:sz w:val="24"/>
        </w:rPr>
        <w:t>F</w:t>
      </w:r>
      <w:r w:rsidRPr="000B25FB">
        <w:rPr>
          <w:bCs w:val="0"/>
          <w:color w:val="auto"/>
          <w:sz w:val="24"/>
        </w:rPr>
        <w:t>órum Municipal</w:t>
      </w:r>
      <w:r w:rsidRPr="000B25FB">
        <w:rPr>
          <w:b w:val="0"/>
          <w:color w:val="auto"/>
          <w:sz w:val="24"/>
        </w:rPr>
        <w:t>, direciona ao Major Caruso. “Quanto ao fechamento das escolas com grades, muros, catracas, entre outros, acredita-se que realmente isso tudo melhorará a segurança nas escolas?</w:t>
      </w:r>
      <w:r>
        <w:rPr>
          <w:b w:val="0"/>
          <w:color w:val="auto"/>
          <w:sz w:val="24"/>
        </w:rPr>
        <w:t xml:space="preserve">” </w:t>
      </w:r>
      <w:r>
        <w:rPr>
          <w:bCs w:val="0"/>
          <w:color w:val="auto"/>
          <w:sz w:val="24"/>
        </w:rPr>
        <w:t>Com a palavra o Major Caruso:</w:t>
      </w:r>
      <w:r>
        <w:rPr>
          <w:b w:val="0"/>
          <w:color w:val="auto"/>
          <w:sz w:val="24"/>
        </w:rPr>
        <w:t xml:space="preserve"> “</w:t>
      </w:r>
      <w:r w:rsidRPr="000B25FB">
        <w:rPr>
          <w:b w:val="0"/>
          <w:color w:val="auto"/>
          <w:sz w:val="24"/>
        </w:rPr>
        <w:t>De forma alguma. A parte de equipamentos é uma parte para contribuir para a segurança, mas o principal está no que tá dentro. Como o Professor Leandro falou muito bem, precisa saber o que está sendo ensinado naquela escola. Se está tomando bullying de alguma forma, ele vai atacar aquela comunidade, aquela turma. O indivíduo do mal, ele tem que ser orientado, ele tem que ter ajuda. Mas no caso aí, não deu tempo, não tinha como. Ele já estava um ano fora da escola. Sempre, equipamentos ajuda a minimizar alguma coisa negativa, crime etc.</w:t>
      </w:r>
      <w:r>
        <w:rPr>
          <w:b w:val="0"/>
          <w:color w:val="auto"/>
          <w:sz w:val="24"/>
        </w:rPr>
        <w:t xml:space="preserve">” </w:t>
      </w:r>
      <w:r>
        <w:rPr>
          <w:bCs w:val="0"/>
          <w:color w:val="auto"/>
          <w:sz w:val="24"/>
        </w:rPr>
        <w:t xml:space="preserve">Ver. Edirlei: </w:t>
      </w:r>
      <w:r>
        <w:rPr>
          <w:b w:val="0"/>
          <w:color w:val="auto"/>
          <w:sz w:val="24"/>
        </w:rPr>
        <w:t>“</w:t>
      </w:r>
      <w:r w:rsidRPr="000B25FB">
        <w:rPr>
          <w:b w:val="0"/>
          <w:color w:val="auto"/>
          <w:sz w:val="24"/>
        </w:rPr>
        <w:t>Terminando a pergunta O cidadão quem deve se enclausurar num espaço onde falamos em liberdade de pensamento? Essa seria a segunda pergunta.</w:t>
      </w:r>
      <w:r>
        <w:rPr>
          <w:b w:val="0"/>
          <w:color w:val="auto"/>
          <w:sz w:val="24"/>
        </w:rPr>
        <w:t xml:space="preserve">” </w:t>
      </w:r>
      <w:r>
        <w:rPr>
          <w:bCs w:val="0"/>
          <w:color w:val="auto"/>
          <w:sz w:val="24"/>
        </w:rPr>
        <w:t xml:space="preserve">Major Caruso: </w:t>
      </w:r>
      <w:r>
        <w:rPr>
          <w:b w:val="0"/>
          <w:color w:val="auto"/>
          <w:sz w:val="24"/>
        </w:rPr>
        <w:t>“</w:t>
      </w:r>
      <w:r w:rsidRPr="000B25FB">
        <w:rPr>
          <w:b w:val="0"/>
          <w:color w:val="auto"/>
          <w:sz w:val="24"/>
        </w:rPr>
        <w:t>De forma alguma. Está lá, a responsabilidade de todos na Constituição Federal. Então ele tem que denunciar. Denunciar aquilo que ele está vendo de errado. A nossa ideia principal de Tolerância Zero. Assim a sociedade vai melhorar. Se ninguém fala nada, só vai piorar, só tende a piorar, porque o crime está cada vez maior e as pessoas estão cada vez mais com dificuldade de emprego, de estudo etc. e acaba caindo para o mal.</w:t>
      </w:r>
      <w:r>
        <w:rPr>
          <w:b w:val="0"/>
          <w:color w:val="auto"/>
          <w:sz w:val="24"/>
        </w:rPr>
        <w:t xml:space="preserve">” </w:t>
      </w:r>
      <w:r w:rsidRPr="009054C2">
        <w:rPr>
          <w:bCs w:val="0"/>
          <w:color w:val="auto"/>
          <w:sz w:val="24"/>
        </w:rPr>
        <w:t>5 - Agatha, do Conselho Municipal de Educação</w:t>
      </w:r>
      <w:r w:rsidRPr="000B25FB">
        <w:rPr>
          <w:b w:val="0"/>
          <w:color w:val="auto"/>
          <w:sz w:val="24"/>
        </w:rPr>
        <w:t xml:space="preserve">: “Segundo senhor Edirlei, afirma que o jovem de 17 anos foi fruto da omissão e abandono da família, ocasionando tal massacre. E como o Senhor justifica o assassinato da família Von Richthofen pela própria filha onde sempre houve a suposta estrutura familiar por vocês defendida.” </w:t>
      </w:r>
      <w:r>
        <w:rPr>
          <w:bCs w:val="0"/>
          <w:color w:val="auto"/>
          <w:sz w:val="24"/>
        </w:rPr>
        <w:t xml:space="preserve">Com a palavra o Ver. Edirlei: </w:t>
      </w:r>
      <w:r>
        <w:rPr>
          <w:b w:val="0"/>
          <w:color w:val="auto"/>
          <w:sz w:val="24"/>
        </w:rPr>
        <w:t>“</w:t>
      </w:r>
      <w:r w:rsidRPr="000B25FB">
        <w:rPr>
          <w:b w:val="0"/>
          <w:color w:val="auto"/>
          <w:sz w:val="24"/>
        </w:rPr>
        <w:t>Eu respondo dizendo que aí está o equívoco da pergunta. Ela tinha estrutura financeira, mas ela não tinha estrutura familiar. Ela era uma órfã de pais vivos. Da mesma maneira que o pobre abandonado, o rico também é. Então está respondido a pergunta e vamos seguir para próxima.</w:t>
      </w:r>
      <w:r>
        <w:rPr>
          <w:b w:val="0"/>
          <w:color w:val="auto"/>
          <w:sz w:val="24"/>
        </w:rPr>
        <w:t xml:space="preserve">” O Sr. Jefferson Ferreira dos Santos solicitou um aparte. </w:t>
      </w:r>
      <w:r>
        <w:rPr>
          <w:bCs w:val="0"/>
          <w:color w:val="auto"/>
          <w:sz w:val="24"/>
        </w:rPr>
        <w:t>Sr. Jefferson:</w:t>
      </w:r>
      <w:r>
        <w:rPr>
          <w:b w:val="0"/>
          <w:color w:val="auto"/>
          <w:sz w:val="24"/>
        </w:rPr>
        <w:t xml:space="preserve"> “</w:t>
      </w:r>
      <w:r w:rsidRPr="000B25FB">
        <w:rPr>
          <w:b w:val="0"/>
          <w:color w:val="auto"/>
          <w:sz w:val="24"/>
        </w:rPr>
        <w:t>Lembrando que esse caso da Suzane, hoje, ela teve a saída da penitenciária. Então a partir de hoje, aproximadamente 7 tanto da manhã, ela está liberta, está na rua, de um caso que ela matou a mãe dela, a família, a mãe e o pai. Então, por conta disso, lembrando que hoje, Presidente, ela encontra-se de saidinha do Dia das Mães. Veja bem ela matou a mãe, e ela encontra-se de saidinha do Dia das Mães</w:t>
      </w:r>
      <w:r>
        <w:rPr>
          <w:b w:val="0"/>
          <w:color w:val="auto"/>
          <w:sz w:val="24"/>
        </w:rPr>
        <w:t xml:space="preserve">”. </w:t>
      </w:r>
      <w:r w:rsidRPr="004A1567">
        <w:rPr>
          <w:bCs w:val="0"/>
          <w:color w:val="auto"/>
          <w:sz w:val="24"/>
        </w:rPr>
        <w:t>6 - Emilda Suzart</w:t>
      </w:r>
      <w:r w:rsidRPr="000B25FB">
        <w:rPr>
          <w:b w:val="0"/>
          <w:color w:val="auto"/>
          <w:sz w:val="24"/>
        </w:rPr>
        <w:t>: “Reflexão: Por estarmos condicionados ao sistema histórico promovido pela hegemonia racial, comprovada por estudiosos, como o Doutor Silvio de Almeida, nós da Sociedade Civil Organizada Educafro e Negro Sim, repudiamos não ser concedida fala sobre as questões sociais que devem compor a semana Raul Brasil. Exigimos uma retratação por esta demanda”</w:t>
      </w:r>
      <w:r>
        <w:rPr>
          <w:b w:val="0"/>
          <w:color w:val="auto"/>
          <w:sz w:val="24"/>
        </w:rPr>
        <w:t xml:space="preserve">. </w:t>
      </w:r>
      <w:r>
        <w:rPr>
          <w:bCs w:val="0"/>
          <w:color w:val="auto"/>
          <w:sz w:val="24"/>
        </w:rPr>
        <w:t>Com a palavra, o Ver. Edirlei</w:t>
      </w:r>
      <w:r>
        <w:rPr>
          <w:b w:val="0"/>
          <w:color w:val="auto"/>
          <w:sz w:val="24"/>
        </w:rPr>
        <w:t>: “</w:t>
      </w:r>
      <w:r w:rsidRPr="000B25FB">
        <w:rPr>
          <w:b w:val="0"/>
          <w:color w:val="auto"/>
          <w:sz w:val="24"/>
        </w:rPr>
        <w:t>Como foi dito aqui, nós nos estruturamos no início da audiência e elaboramos um tempo, para que pudesse tudo correr da melhor maneira possível, e dentro do termo que é permitido fazer audiência, nos separamos as falas. Como eu disse aqui, nós temos um compromisso posterior, que é a nossa sessão. Ainda temos compromisso parlamentares. Os vereadores devem, junto aos seus gabinetes, analisarem algumas proposituras antes da sessão. Então, devido a isso e por ter feito o pedido posteriormente, depois de uma hora e meia que começou a sessão, por isso não foi concedido a fala. Mas o Negro Sim é bem-vindo sim, toda entidade social é bem-vinda a falar sim, desde que chegue no início e seja pedida palavra. Então está aí o porquê não foi dado a palavra para entidade, e vocês são bem-vindos ao debate, para a próxima audiência. E não adianta gritar porque a democracia ela não se leva no grito. Pode gritar o quanto quiser. Seja bem-vinda, fica à vontade, na próxima oportunidade, se chegar no horário certo e cumprir, assim como todos os convidados chegaram, vai ter a palavra</w:t>
      </w:r>
      <w:r>
        <w:rPr>
          <w:b w:val="0"/>
          <w:color w:val="auto"/>
          <w:sz w:val="24"/>
        </w:rPr>
        <w:t>”. Não havendo mais perguntas do público, o Presidente assim se manifestou: “</w:t>
      </w:r>
      <w:r w:rsidRPr="000B25FB">
        <w:rPr>
          <w:b w:val="0"/>
          <w:color w:val="auto"/>
          <w:sz w:val="24"/>
        </w:rPr>
        <w:t>Eu quero aqui, agradecer a presença de todos, que participaram que estão envolvidos no processo, que querem contribuir para uma sociedade melhor, que tem o intuito de realmente contribuir. Eu quero agradecer aqui a todos os especialistas que estiveram conosco aqui.</w:t>
      </w:r>
      <w:r>
        <w:rPr>
          <w:b w:val="0"/>
          <w:color w:val="auto"/>
          <w:sz w:val="24"/>
        </w:rPr>
        <w:t xml:space="preserve">” </w:t>
      </w:r>
      <w:r w:rsidRPr="00AE6806">
        <w:rPr>
          <w:b w:val="0"/>
          <w:color w:val="auto"/>
          <w:sz w:val="24"/>
        </w:rPr>
        <w:t xml:space="preserve">Nada mais havendo a tratar, às </w:t>
      </w:r>
      <w:r w:rsidRPr="00FE30A8">
        <w:rPr>
          <w:b w:val="0"/>
          <w:color w:val="auto"/>
          <w:sz w:val="24"/>
        </w:rPr>
        <w:t>16h</w:t>
      </w:r>
      <w:r>
        <w:rPr>
          <w:b w:val="0"/>
          <w:color w:val="auto"/>
          <w:sz w:val="24"/>
        </w:rPr>
        <w:t>12</w:t>
      </w:r>
      <w:r w:rsidRPr="00AE6806">
        <w:rPr>
          <w:b w:val="0"/>
          <w:color w:val="auto"/>
          <w:sz w:val="24"/>
        </w:rPr>
        <w:t xml:space="preserve">, o Senhor Presidente deu por encerrada a presente Audiência Pública. Compareceram a esta Audiência, os senhores vereadores: </w:t>
      </w:r>
      <w:r>
        <w:rPr>
          <w:b w:val="0"/>
          <w:color w:val="auto"/>
          <w:sz w:val="24"/>
        </w:rPr>
        <w:t>André Marques de Abreu – Pacola (DEM), Edirlei Junio Reis – Prof. Edirei (PSD), Gerice Rego Lione – Esposa do Prefeito da Academia (PR), Leandro Alves de Faria – Leandrinho (PR), Lisandro Luís Frederico (PSD), Marcos Antonio dos Santos – Maizena (PTB) e Neusa dos Santos Oliveira – Neusa do Fadul (PSD)</w:t>
      </w:r>
      <w:r w:rsidRPr="00AE6806">
        <w:rPr>
          <w:b w:val="0"/>
          <w:color w:val="auto"/>
          <w:sz w:val="24"/>
        </w:rPr>
        <w:t xml:space="preserve">. </w:t>
      </w:r>
    </w:p>
    <w:p w:rsidR="00DB1629" w:rsidRPr="00AE6806" w:rsidRDefault="00DB1629" w:rsidP="00B85B69">
      <w:pPr>
        <w:spacing w:line="384" w:lineRule="auto"/>
        <w:jc w:val="both"/>
        <w:rPr>
          <w:b w:val="0"/>
          <w:color w:val="auto"/>
          <w:sz w:val="24"/>
        </w:rPr>
      </w:pPr>
      <w:r w:rsidRPr="00AE6806">
        <w:rPr>
          <w:b w:val="0"/>
          <w:color w:val="auto"/>
          <w:sz w:val="24"/>
        </w:rPr>
        <w:t>Acompanhamento da Audiência Pública:  Dr.</w:t>
      </w:r>
      <w:r>
        <w:rPr>
          <w:b w:val="0"/>
          <w:color w:val="auto"/>
          <w:sz w:val="24"/>
        </w:rPr>
        <w:t xml:space="preserve"> Julio Cezar Mayer </w:t>
      </w:r>
      <w:r w:rsidRPr="00AE6806">
        <w:rPr>
          <w:b w:val="0"/>
          <w:color w:val="auto"/>
          <w:sz w:val="24"/>
        </w:rPr>
        <w:t xml:space="preserve">– </w:t>
      </w:r>
      <w:r>
        <w:rPr>
          <w:b w:val="0"/>
          <w:color w:val="auto"/>
          <w:sz w:val="24"/>
        </w:rPr>
        <w:t>S</w:t>
      </w:r>
      <w:r w:rsidRPr="00AE6806">
        <w:rPr>
          <w:b w:val="0"/>
          <w:color w:val="auto"/>
          <w:sz w:val="24"/>
        </w:rPr>
        <w:t xml:space="preserve">ecretário </w:t>
      </w:r>
      <w:r>
        <w:rPr>
          <w:b w:val="0"/>
          <w:color w:val="auto"/>
          <w:sz w:val="24"/>
        </w:rPr>
        <w:t>D</w:t>
      </w:r>
      <w:r w:rsidRPr="00AE6806">
        <w:rPr>
          <w:b w:val="0"/>
          <w:color w:val="auto"/>
          <w:sz w:val="24"/>
        </w:rPr>
        <w:t xml:space="preserve">iretor </w:t>
      </w:r>
      <w:r>
        <w:rPr>
          <w:b w:val="0"/>
          <w:color w:val="auto"/>
          <w:sz w:val="24"/>
        </w:rPr>
        <w:t>Geral de Planejamento e Gestão</w:t>
      </w:r>
      <w:r w:rsidRPr="00AE6806">
        <w:rPr>
          <w:b w:val="0"/>
          <w:color w:val="auto"/>
          <w:sz w:val="24"/>
        </w:rPr>
        <w:t xml:space="preserve">; </w:t>
      </w:r>
      <w:r>
        <w:rPr>
          <w:b w:val="0"/>
          <w:color w:val="auto"/>
          <w:sz w:val="24"/>
        </w:rPr>
        <w:t xml:space="preserve">Fernanda Engel Barros Lobo – Assessor Jurídico; Rodrigo Yukio Igarashi – Assessor Chefe de Gabinete Executivo; Douglas Francisco Martins da Silva – Diretor Legislativo; Pedro Vitor Alves de Souza – Assistente Jurídico; Francisco Everson Marinho Marques </w:t>
      </w:r>
      <w:r w:rsidRPr="00AE6806">
        <w:rPr>
          <w:b w:val="0"/>
          <w:color w:val="auto"/>
          <w:sz w:val="24"/>
        </w:rPr>
        <w:t xml:space="preserve">– </w:t>
      </w:r>
      <w:r>
        <w:rPr>
          <w:b w:val="0"/>
          <w:color w:val="auto"/>
          <w:sz w:val="24"/>
        </w:rPr>
        <w:t xml:space="preserve">Oficial Administrativo </w:t>
      </w:r>
      <w:r w:rsidRPr="00AE6806">
        <w:rPr>
          <w:b w:val="0"/>
          <w:color w:val="auto"/>
          <w:sz w:val="24"/>
        </w:rPr>
        <w:t xml:space="preserve">e </w:t>
      </w:r>
      <w:r w:rsidRPr="002919A4">
        <w:rPr>
          <w:b w:val="0"/>
          <w:color w:val="auto"/>
          <w:sz w:val="24"/>
        </w:rPr>
        <w:t xml:space="preserve">Pamela </w:t>
      </w:r>
      <w:r>
        <w:rPr>
          <w:b w:val="0"/>
          <w:color w:val="auto"/>
          <w:sz w:val="24"/>
        </w:rPr>
        <w:t xml:space="preserve">da Silva </w:t>
      </w:r>
      <w:r w:rsidRPr="002919A4">
        <w:rPr>
          <w:b w:val="0"/>
          <w:color w:val="auto"/>
          <w:sz w:val="24"/>
        </w:rPr>
        <w:t>Ara</w:t>
      </w:r>
      <w:r>
        <w:rPr>
          <w:b w:val="0"/>
          <w:color w:val="auto"/>
          <w:sz w:val="24"/>
        </w:rPr>
        <w:t>ú</w:t>
      </w:r>
      <w:r w:rsidRPr="002919A4">
        <w:rPr>
          <w:b w:val="0"/>
          <w:color w:val="auto"/>
          <w:sz w:val="24"/>
        </w:rPr>
        <w:t xml:space="preserve">jo </w:t>
      </w:r>
      <w:r>
        <w:rPr>
          <w:b w:val="0"/>
          <w:color w:val="auto"/>
          <w:sz w:val="24"/>
        </w:rPr>
        <w:t xml:space="preserve"> </w:t>
      </w:r>
      <w:r w:rsidRPr="00AE6806">
        <w:rPr>
          <w:b w:val="0"/>
          <w:color w:val="auto"/>
          <w:sz w:val="24"/>
        </w:rPr>
        <w:t xml:space="preserve">– </w:t>
      </w:r>
      <w:r>
        <w:rPr>
          <w:b w:val="0"/>
          <w:color w:val="auto"/>
          <w:sz w:val="24"/>
        </w:rPr>
        <w:t>Auxiliar Administrativo</w:t>
      </w:r>
      <w:r w:rsidRPr="00AE6806">
        <w:rPr>
          <w:b w:val="0"/>
          <w:color w:val="auto"/>
          <w:sz w:val="24"/>
        </w:rPr>
        <w:t>.</w:t>
      </w:r>
    </w:p>
    <w:p w:rsidR="00DB1629" w:rsidRPr="00AE6806" w:rsidRDefault="00DB1629" w:rsidP="00B85B69">
      <w:pPr>
        <w:pStyle w:val="BodyText"/>
        <w:spacing w:line="384" w:lineRule="auto"/>
        <w:rPr>
          <w:rFonts w:cs="Times New Roman"/>
          <w:b/>
          <w:sz w:val="24"/>
          <w:szCs w:val="24"/>
        </w:rPr>
      </w:pPr>
    </w:p>
    <w:p w:rsidR="00DB1629" w:rsidRPr="004A5553" w:rsidRDefault="00DB1629" w:rsidP="00B85B69">
      <w:pPr>
        <w:pStyle w:val="BodyText"/>
        <w:spacing w:line="384" w:lineRule="auto"/>
        <w:jc w:val="right"/>
        <w:rPr>
          <w:b/>
          <w:sz w:val="24"/>
          <w:szCs w:val="24"/>
        </w:rPr>
      </w:pPr>
      <w:r w:rsidRPr="00AE6806">
        <w:rPr>
          <w:b/>
          <w:sz w:val="24"/>
          <w:szCs w:val="24"/>
        </w:rPr>
        <w:t xml:space="preserve">   Plenário FRANCISCO MARQUES FIGUEIRA, em </w:t>
      </w:r>
      <w:r>
        <w:rPr>
          <w:b/>
          <w:sz w:val="24"/>
          <w:szCs w:val="24"/>
        </w:rPr>
        <w:t>08</w:t>
      </w:r>
      <w:r w:rsidRPr="00AE6806">
        <w:rPr>
          <w:b/>
          <w:sz w:val="24"/>
          <w:szCs w:val="24"/>
        </w:rPr>
        <w:t xml:space="preserve"> de </w:t>
      </w:r>
      <w:r>
        <w:rPr>
          <w:b/>
          <w:sz w:val="24"/>
          <w:szCs w:val="24"/>
        </w:rPr>
        <w:t xml:space="preserve">maio </w:t>
      </w:r>
      <w:r w:rsidRPr="00AE6806">
        <w:rPr>
          <w:b/>
          <w:sz w:val="24"/>
          <w:szCs w:val="24"/>
        </w:rPr>
        <w:t>de 201</w:t>
      </w:r>
      <w:r>
        <w:rPr>
          <w:b/>
          <w:sz w:val="24"/>
          <w:szCs w:val="24"/>
        </w:rPr>
        <w:t>9</w:t>
      </w:r>
    </w:p>
    <w:p w:rsidR="00DB1629" w:rsidRDefault="00DB1629" w:rsidP="00B85B69">
      <w:pPr>
        <w:pStyle w:val="BodyText"/>
        <w:spacing w:line="384" w:lineRule="auto"/>
        <w:jc w:val="center"/>
        <w:rPr>
          <w:rFonts w:cs="Times New Roman"/>
          <w:b/>
          <w:sz w:val="24"/>
          <w:szCs w:val="24"/>
        </w:rPr>
      </w:pPr>
    </w:p>
    <w:p w:rsidR="00DB1629" w:rsidRDefault="00DB1629" w:rsidP="00B85B69">
      <w:pPr>
        <w:pStyle w:val="BodyText"/>
        <w:spacing w:line="384" w:lineRule="auto"/>
        <w:jc w:val="center"/>
        <w:rPr>
          <w:rFonts w:cs="Times New Roman"/>
          <w:b/>
          <w:sz w:val="24"/>
          <w:szCs w:val="24"/>
        </w:rPr>
      </w:pPr>
    </w:p>
    <w:p w:rsidR="00DB1629" w:rsidRPr="00AE6806" w:rsidRDefault="00DB1629" w:rsidP="00B85B69">
      <w:pPr>
        <w:pStyle w:val="BodyText"/>
        <w:spacing w:line="384" w:lineRule="auto"/>
        <w:jc w:val="center"/>
        <w:rPr>
          <w:rFonts w:cs="Times New Roman"/>
          <w:b/>
          <w:sz w:val="24"/>
          <w:szCs w:val="24"/>
        </w:rPr>
      </w:pPr>
      <w:r w:rsidRPr="00AE6806">
        <w:rPr>
          <w:rFonts w:cs="Times New Roman"/>
          <w:b/>
          <w:sz w:val="24"/>
          <w:szCs w:val="24"/>
        </w:rPr>
        <w:t xml:space="preserve">VER. </w:t>
      </w:r>
      <w:r>
        <w:rPr>
          <w:rFonts w:cs="Times New Roman"/>
          <w:b/>
          <w:sz w:val="24"/>
          <w:szCs w:val="24"/>
        </w:rPr>
        <w:t>EDIRLEI JUNIO REIS</w:t>
      </w:r>
    </w:p>
    <w:p w:rsidR="00DB1629" w:rsidRPr="00AE6806" w:rsidRDefault="00DB1629" w:rsidP="00B85B69">
      <w:pPr>
        <w:pStyle w:val="BodyText"/>
        <w:spacing w:line="384" w:lineRule="auto"/>
        <w:jc w:val="center"/>
        <w:rPr>
          <w:rFonts w:cs="Times New Roman"/>
          <w:b/>
          <w:sz w:val="24"/>
          <w:szCs w:val="24"/>
        </w:rPr>
      </w:pPr>
      <w:r>
        <w:rPr>
          <w:rFonts w:cs="Times New Roman"/>
          <w:b/>
          <w:sz w:val="24"/>
          <w:szCs w:val="24"/>
        </w:rPr>
        <w:t xml:space="preserve">Professor Edirlei </w:t>
      </w:r>
      <w:r w:rsidRPr="00AE6806">
        <w:rPr>
          <w:rFonts w:cs="Times New Roman"/>
          <w:b/>
          <w:sz w:val="24"/>
          <w:szCs w:val="24"/>
        </w:rPr>
        <w:t>(</w:t>
      </w:r>
      <w:r>
        <w:rPr>
          <w:rFonts w:cs="Times New Roman"/>
          <w:b/>
          <w:sz w:val="24"/>
          <w:szCs w:val="24"/>
        </w:rPr>
        <w:t>PSD</w:t>
      </w:r>
      <w:r w:rsidRPr="00AE6806">
        <w:rPr>
          <w:rFonts w:cs="Times New Roman"/>
          <w:b/>
          <w:sz w:val="24"/>
          <w:szCs w:val="24"/>
        </w:rPr>
        <w:t>)</w:t>
      </w:r>
    </w:p>
    <w:p w:rsidR="00DB1629" w:rsidRPr="00AE6806" w:rsidRDefault="00DB1629" w:rsidP="00B85B69">
      <w:pPr>
        <w:pStyle w:val="BodyText"/>
        <w:spacing w:line="384" w:lineRule="auto"/>
        <w:jc w:val="center"/>
        <w:rPr>
          <w:rFonts w:cs="Times New Roman"/>
          <w:b/>
          <w:sz w:val="24"/>
          <w:szCs w:val="24"/>
        </w:rPr>
      </w:pPr>
      <w:r w:rsidRPr="00AE6806">
        <w:rPr>
          <w:rFonts w:cs="Times New Roman"/>
          <w:b/>
          <w:sz w:val="24"/>
          <w:szCs w:val="24"/>
        </w:rPr>
        <w:t>Presidente</w:t>
      </w:r>
      <w:r>
        <w:rPr>
          <w:rFonts w:cs="Times New Roman"/>
          <w:b/>
          <w:sz w:val="24"/>
          <w:szCs w:val="24"/>
        </w:rPr>
        <w:t xml:space="preserve"> da Comissão</w:t>
      </w:r>
    </w:p>
    <w:p w:rsidR="00DB1629" w:rsidRPr="00AE6806" w:rsidRDefault="00DB1629" w:rsidP="00B85B69">
      <w:pPr>
        <w:pStyle w:val="BodyText"/>
        <w:spacing w:line="384" w:lineRule="auto"/>
        <w:jc w:val="center"/>
        <w:rPr>
          <w:rFonts w:cs="Times New Roman"/>
          <w:b/>
          <w:sz w:val="24"/>
          <w:szCs w:val="24"/>
        </w:rPr>
      </w:pPr>
    </w:p>
    <w:p w:rsidR="00DB1629" w:rsidRPr="00AE6806" w:rsidRDefault="00DB1629" w:rsidP="00B85B69">
      <w:pPr>
        <w:pStyle w:val="BodyText"/>
        <w:spacing w:line="384" w:lineRule="auto"/>
        <w:jc w:val="center"/>
        <w:rPr>
          <w:rFonts w:cs="Times New Roman"/>
          <w:b/>
          <w:sz w:val="24"/>
          <w:szCs w:val="24"/>
        </w:rPr>
      </w:pPr>
    </w:p>
    <w:tbl>
      <w:tblPr>
        <w:tblW w:w="0" w:type="auto"/>
        <w:tblLook w:val="01E0"/>
      </w:tblPr>
      <w:tblGrid>
        <w:gridCol w:w="4224"/>
        <w:gridCol w:w="4554"/>
      </w:tblGrid>
      <w:tr w:rsidR="00DB1629" w:rsidRPr="00AE6806" w:rsidTr="00B85B69">
        <w:tc>
          <w:tcPr>
            <w:tcW w:w="4224" w:type="dxa"/>
          </w:tcPr>
          <w:p w:rsidR="00DB1629" w:rsidRPr="00AE6806" w:rsidRDefault="00DB1629" w:rsidP="00B85B69">
            <w:pPr>
              <w:pStyle w:val="BodyText"/>
              <w:spacing w:line="384" w:lineRule="auto"/>
              <w:jc w:val="center"/>
              <w:rPr>
                <w:rFonts w:cs="Times New Roman"/>
                <w:b/>
                <w:sz w:val="24"/>
                <w:szCs w:val="24"/>
              </w:rPr>
            </w:pPr>
          </w:p>
        </w:tc>
        <w:tc>
          <w:tcPr>
            <w:tcW w:w="4554" w:type="dxa"/>
          </w:tcPr>
          <w:p w:rsidR="00DB1629" w:rsidRPr="00AE6806" w:rsidRDefault="00DB1629" w:rsidP="00B85B69">
            <w:pPr>
              <w:pStyle w:val="BodyText"/>
              <w:spacing w:line="384" w:lineRule="auto"/>
              <w:jc w:val="center"/>
              <w:rPr>
                <w:rFonts w:cs="Times New Roman"/>
                <w:b/>
                <w:sz w:val="24"/>
                <w:szCs w:val="24"/>
              </w:rPr>
            </w:pPr>
          </w:p>
        </w:tc>
      </w:tr>
    </w:tbl>
    <w:p w:rsidR="00DB1629" w:rsidRPr="00AE6806" w:rsidRDefault="00DB1629" w:rsidP="00AE6806">
      <w:pPr>
        <w:pStyle w:val="BodyText"/>
        <w:spacing w:line="360" w:lineRule="auto"/>
        <w:rPr>
          <w:rFonts w:cs="Times New Roman"/>
          <w:b/>
          <w:sz w:val="24"/>
          <w:szCs w:val="24"/>
        </w:rPr>
      </w:pPr>
    </w:p>
    <w:p w:rsidR="00DB1629" w:rsidRPr="00AE6806" w:rsidRDefault="00DB1629" w:rsidP="00AE6806">
      <w:pPr>
        <w:pStyle w:val="BodyText"/>
        <w:spacing w:line="360" w:lineRule="auto"/>
        <w:jc w:val="center"/>
        <w:rPr>
          <w:sz w:val="24"/>
          <w:szCs w:val="24"/>
        </w:rPr>
      </w:pPr>
    </w:p>
    <w:sectPr w:rsidR="00DB1629" w:rsidRPr="00AE6806" w:rsidSect="00B85B69">
      <w:headerReference w:type="default" r:id="rId7"/>
      <w:footnotePr>
        <w:pos w:val="beneathText"/>
      </w:footnotePr>
      <w:pgSz w:w="11907" w:h="16840" w:code="9"/>
      <w:pgMar w:top="3119" w:right="1134" w:bottom="907" w:left="1985" w:header="284" w:footer="851" w:gutter="0"/>
      <w:cols w:space="720"/>
      <w:docGrid w:linePitch="12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629" w:rsidRDefault="00DB1629">
      <w:r>
        <w:separator/>
      </w:r>
    </w:p>
  </w:endnote>
  <w:endnote w:type="continuationSeparator" w:id="0">
    <w:p w:rsidR="00DB1629" w:rsidRDefault="00DB16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nkScrD">
    <w:altName w:val="Calibri"/>
    <w:panose1 w:val="030405020308070D0D03"/>
    <w:charset w:val="00"/>
    <w:family w:val="script"/>
    <w:pitch w:val="variable"/>
    <w:sig w:usb0="00000007" w:usb1="00000000" w:usb2="00000000" w:usb3="00000000" w:csb0="00000013" w:csb1="00000000"/>
  </w:font>
  <w:font w:name="Marriage">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629" w:rsidRDefault="00DB1629">
      <w:r>
        <w:separator/>
      </w:r>
    </w:p>
  </w:footnote>
  <w:footnote w:type="continuationSeparator" w:id="0">
    <w:p w:rsidR="00DB1629" w:rsidRDefault="00DB1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29" w:rsidRDefault="00DB1629">
    <w:pPr>
      <w:pStyle w:val="Header"/>
      <w:jc w:val="right"/>
      <w:rPr>
        <w:rFonts w:ascii="Arial" w:hAnsi="Arial" w:cs="Arial"/>
        <w:i/>
        <w:iCs/>
        <w:sz w:val="22"/>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2049" type="#_x0000_t75" alt="camarasuzano2" style="position:absolute;left:0;text-align:left;margin-left:30.75pt;margin-top:.75pt;width:441.95pt;height:122.95pt;z-index:251658240;visibility:visible" wrapcoords="660 3424 440 4478 257 5400 367 8561 3594 9746 5831 9746 6601 11854 6711 13961 6968 16068 6894 18307 9535 18439 13275 18439 14119 18307 14156 16068 14119 14356 14266 13961 14266 13171 14156 11722 11185 9746 15072 9746 20537 8561 20500 7639 20647 5795 20206 5532 16429 5532 16539 4873 16429 4083 16172 3424 660 3424">
          <v:imagedata r:id="rId1" o:title=""/>
          <w10:wrap type="tight"/>
        </v:shape>
      </w:pict>
    </w:r>
    <w:r>
      <w:rPr>
        <w:noProof/>
        <w:lang w:eastAsia="pt-BR"/>
      </w:rPr>
      <w:pict>
        <v:shape id="Imagem 12" o:spid="_x0000_s2050" type="#_x0000_t75" alt="brasao" style="position:absolute;left:0;text-align:left;margin-left:-74.25pt;margin-top:21.25pt;width:89.7pt;height:78.65pt;z-index:251657216;visibility:visible" wrapcoords="9720 0 5580 206 4140 1646 4860 3291 3420 3497 2700 4731 2160 13166 0 14606 -180 15223 540 16457 540 16663 7020 21394 14760 21394 14940 21394 20880 16663 20880 16457 21600 15634 21420 14194 19440 13166 19260 4937 18360 3497 16740 3291 17820 1851 16380 206 12240 0 9720 0">
          <v:imagedata r:id="rId2" o:title=""/>
          <w10:wrap type="tight"/>
        </v:shape>
      </w:pict>
    </w:r>
  </w:p>
  <w:p w:rsidR="00DB1629" w:rsidRDefault="00DB1629">
    <w:pPr>
      <w:pStyle w:val="Header"/>
      <w:jc w:val="right"/>
      <w:rPr>
        <w:rFonts w:ascii="Arial" w:hAnsi="Arial" w:cs="Arial"/>
        <w:i/>
        <w:iCs/>
        <w:sz w:val="22"/>
      </w:rPr>
    </w:pPr>
  </w:p>
  <w:p w:rsidR="00DB1629" w:rsidRDefault="00DB1629">
    <w:pPr>
      <w:pStyle w:val="Header"/>
      <w:jc w:val="right"/>
      <w:rPr>
        <w:rFonts w:ascii="Arial" w:hAnsi="Arial" w:cs="Arial"/>
        <w:i/>
        <w:iCs/>
        <w:sz w:val="22"/>
      </w:rPr>
    </w:pPr>
  </w:p>
  <w:p w:rsidR="00DB1629" w:rsidRDefault="00DB1629">
    <w:pPr>
      <w:pStyle w:val="Header"/>
      <w:jc w:val="right"/>
      <w:rPr>
        <w:rFonts w:ascii="Arial" w:hAnsi="Arial" w:cs="Arial"/>
        <w:i/>
        <w:iCs/>
        <w:sz w:val="22"/>
      </w:rPr>
    </w:pPr>
  </w:p>
  <w:p w:rsidR="00DB1629" w:rsidRDefault="00DB1629">
    <w:pPr>
      <w:pStyle w:val="Header"/>
      <w:jc w:val="right"/>
      <w:rPr>
        <w:rFonts w:ascii="Arial" w:hAnsi="Arial" w:cs="Arial"/>
        <w:i/>
        <w:iCs/>
        <w:sz w:val="22"/>
      </w:rPr>
    </w:pPr>
  </w:p>
  <w:p w:rsidR="00DB1629" w:rsidRDefault="00DB1629">
    <w:pPr>
      <w:pStyle w:val="Header"/>
      <w:jc w:val="right"/>
      <w:rPr>
        <w:rFonts w:ascii="Arial" w:hAnsi="Arial" w:cs="Arial"/>
        <w:i/>
        <w:iCs/>
        <w:sz w:val="22"/>
      </w:rPr>
    </w:pPr>
  </w:p>
  <w:p w:rsidR="00DB1629" w:rsidRDefault="00DB1629">
    <w:pPr>
      <w:pStyle w:val="Header"/>
      <w:jc w:val="right"/>
      <w:rPr>
        <w:rFonts w:ascii="Arial" w:hAnsi="Arial" w:cs="Arial"/>
        <w:i/>
        <w:iCs/>
        <w:sz w:val="22"/>
      </w:rPr>
    </w:pPr>
  </w:p>
  <w:p w:rsidR="00DB1629" w:rsidRDefault="00DB1629">
    <w:pPr>
      <w:pStyle w:val="Header"/>
      <w:jc w:val="right"/>
    </w:pPr>
    <w:r>
      <w:rPr>
        <w:rFonts w:ascii="Arial" w:hAnsi="Arial" w:cs="Arial"/>
        <w:i/>
        <w:iCs/>
        <w:sz w:val="22"/>
      </w:rPr>
      <w:t xml:space="preserve">Página </w:t>
    </w:r>
    <w:r>
      <w:rPr>
        <w:rFonts w:cs="Arial"/>
        <w:i/>
        <w:iCs/>
        <w:sz w:val="22"/>
      </w:rPr>
      <w:fldChar w:fldCharType="begin"/>
    </w:r>
    <w:r>
      <w:rPr>
        <w:rFonts w:cs="Arial"/>
        <w:i/>
        <w:iCs/>
        <w:sz w:val="22"/>
      </w:rPr>
      <w:instrText xml:space="preserve"> PAGE </w:instrText>
    </w:r>
    <w:r>
      <w:rPr>
        <w:rFonts w:cs="Arial"/>
        <w:i/>
        <w:iCs/>
        <w:sz w:val="22"/>
      </w:rPr>
      <w:fldChar w:fldCharType="separate"/>
    </w:r>
    <w:r>
      <w:rPr>
        <w:rFonts w:cs="Arial"/>
        <w:i/>
        <w:iCs/>
        <w:noProof/>
        <w:sz w:val="22"/>
      </w:rPr>
      <w:t>38</w:t>
    </w:r>
    <w:r>
      <w:rPr>
        <w:rFonts w:cs="Arial"/>
        <w:i/>
        <w:iCs/>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578"/>
    <w:multiLevelType w:val="hybridMultilevel"/>
    <w:tmpl w:val="23EC7F40"/>
    <w:lvl w:ilvl="0" w:tplc="86D8913C">
      <w:start w:val="521"/>
      <w:numFmt w:val="bullet"/>
      <w:lvlText w:val=""/>
      <w:lvlJc w:val="left"/>
      <w:pPr>
        <w:ind w:left="825" w:hanging="360"/>
      </w:pPr>
      <w:rPr>
        <w:rFonts w:ascii="Symbol" w:eastAsia="Times New Roman" w:hAnsi="Symbol" w:hint="default"/>
      </w:rPr>
    </w:lvl>
    <w:lvl w:ilvl="1" w:tplc="04160003" w:tentative="1">
      <w:start w:val="1"/>
      <w:numFmt w:val="bullet"/>
      <w:lvlText w:val="o"/>
      <w:lvlJc w:val="left"/>
      <w:pPr>
        <w:ind w:left="1545" w:hanging="360"/>
      </w:pPr>
      <w:rPr>
        <w:rFonts w:ascii="Courier New" w:hAnsi="Courier New" w:hint="default"/>
      </w:rPr>
    </w:lvl>
    <w:lvl w:ilvl="2" w:tplc="04160005" w:tentative="1">
      <w:start w:val="1"/>
      <w:numFmt w:val="bullet"/>
      <w:lvlText w:val=""/>
      <w:lvlJc w:val="left"/>
      <w:pPr>
        <w:ind w:left="2265" w:hanging="360"/>
      </w:pPr>
      <w:rPr>
        <w:rFonts w:ascii="Wingdings" w:hAnsi="Wingdings" w:hint="default"/>
      </w:rPr>
    </w:lvl>
    <w:lvl w:ilvl="3" w:tplc="04160001" w:tentative="1">
      <w:start w:val="1"/>
      <w:numFmt w:val="bullet"/>
      <w:lvlText w:val=""/>
      <w:lvlJc w:val="left"/>
      <w:pPr>
        <w:ind w:left="2985" w:hanging="360"/>
      </w:pPr>
      <w:rPr>
        <w:rFonts w:ascii="Symbol" w:hAnsi="Symbol" w:hint="default"/>
      </w:rPr>
    </w:lvl>
    <w:lvl w:ilvl="4" w:tplc="04160003" w:tentative="1">
      <w:start w:val="1"/>
      <w:numFmt w:val="bullet"/>
      <w:lvlText w:val="o"/>
      <w:lvlJc w:val="left"/>
      <w:pPr>
        <w:ind w:left="3705" w:hanging="360"/>
      </w:pPr>
      <w:rPr>
        <w:rFonts w:ascii="Courier New" w:hAnsi="Courier New" w:hint="default"/>
      </w:rPr>
    </w:lvl>
    <w:lvl w:ilvl="5" w:tplc="04160005" w:tentative="1">
      <w:start w:val="1"/>
      <w:numFmt w:val="bullet"/>
      <w:lvlText w:val=""/>
      <w:lvlJc w:val="left"/>
      <w:pPr>
        <w:ind w:left="4425" w:hanging="360"/>
      </w:pPr>
      <w:rPr>
        <w:rFonts w:ascii="Wingdings" w:hAnsi="Wingdings" w:hint="default"/>
      </w:rPr>
    </w:lvl>
    <w:lvl w:ilvl="6" w:tplc="04160001" w:tentative="1">
      <w:start w:val="1"/>
      <w:numFmt w:val="bullet"/>
      <w:lvlText w:val=""/>
      <w:lvlJc w:val="left"/>
      <w:pPr>
        <w:ind w:left="5145" w:hanging="360"/>
      </w:pPr>
      <w:rPr>
        <w:rFonts w:ascii="Symbol" w:hAnsi="Symbol" w:hint="default"/>
      </w:rPr>
    </w:lvl>
    <w:lvl w:ilvl="7" w:tplc="04160003" w:tentative="1">
      <w:start w:val="1"/>
      <w:numFmt w:val="bullet"/>
      <w:lvlText w:val="o"/>
      <w:lvlJc w:val="left"/>
      <w:pPr>
        <w:ind w:left="5865" w:hanging="360"/>
      </w:pPr>
      <w:rPr>
        <w:rFonts w:ascii="Courier New" w:hAnsi="Courier New" w:hint="default"/>
      </w:rPr>
    </w:lvl>
    <w:lvl w:ilvl="8" w:tplc="04160005" w:tentative="1">
      <w:start w:val="1"/>
      <w:numFmt w:val="bullet"/>
      <w:lvlText w:val=""/>
      <w:lvlJc w:val="left"/>
      <w:pPr>
        <w:ind w:left="6585" w:hanging="360"/>
      </w:pPr>
      <w:rPr>
        <w:rFonts w:ascii="Wingdings" w:hAnsi="Wingdings" w:hint="default"/>
      </w:rPr>
    </w:lvl>
  </w:abstractNum>
  <w:abstractNum w:abstractNumId="1">
    <w:nsid w:val="0A1E5AD1"/>
    <w:multiLevelType w:val="hybridMultilevel"/>
    <w:tmpl w:val="E954C298"/>
    <w:lvl w:ilvl="0" w:tplc="55B42E1A">
      <w:start w:val="351"/>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314CF5"/>
    <w:multiLevelType w:val="hybridMultilevel"/>
    <w:tmpl w:val="44780E30"/>
    <w:lvl w:ilvl="0" w:tplc="0DCA50DA">
      <w:start w:val="14"/>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2525473"/>
    <w:multiLevelType w:val="hybridMultilevel"/>
    <w:tmpl w:val="B0843A82"/>
    <w:lvl w:ilvl="0" w:tplc="B96628B2">
      <w:start w:val="521"/>
      <w:numFmt w:val="bullet"/>
      <w:lvlText w:val=""/>
      <w:lvlJc w:val="left"/>
      <w:pPr>
        <w:ind w:left="420" w:hanging="360"/>
      </w:pPr>
      <w:rPr>
        <w:rFonts w:ascii="Symbol" w:eastAsia="Times New Roman" w:hAnsi="Symbol" w:hint="default"/>
        <w:i w:val="0"/>
      </w:rPr>
    </w:lvl>
    <w:lvl w:ilvl="1" w:tplc="04160003" w:tentative="1">
      <w:start w:val="1"/>
      <w:numFmt w:val="bullet"/>
      <w:lvlText w:val="o"/>
      <w:lvlJc w:val="left"/>
      <w:pPr>
        <w:ind w:left="1140" w:hanging="360"/>
      </w:pPr>
      <w:rPr>
        <w:rFonts w:ascii="Courier New" w:hAnsi="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4">
    <w:nsid w:val="3CA66A30"/>
    <w:multiLevelType w:val="hybridMultilevel"/>
    <w:tmpl w:val="01E04768"/>
    <w:lvl w:ilvl="0" w:tplc="04160001">
      <w:start w:val="48"/>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F6A0614"/>
    <w:multiLevelType w:val="hybridMultilevel"/>
    <w:tmpl w:val="4BE4E3B6"/>
    <w:lvl w:ilvl="0" w:tplc="04160001">
      <w:start w:val="17"/>
      <w:numFmt w:val="bullet"/>
      <w:lvlText w:val=""/>
      <w:lvlJc w:val="left"/>
      <w:pPr>
        <w:ind w:left="720" w:hanging="360"/>
      </w:pPr>
      <w:rPr>
        <w:rFonts w:ascii="Symbol" w:eastAsia="Times New Roman" w:hAnsi="Symbol" w:hint="default"/>
        <w:b w:val="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BC266B7"/>
    <w:multiLevelType w:val="hybridMultilevel"/>
    <w:tmpl w:val="CDA02C68"/>
    <w:lvl w:ilvl="0" w:tplc="D6BA23AC">
      <w:start w:val="14"/>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3115017"/>
    <w:multiLevelType w:val="hybridMultilevel"/>
    <w:tmpl w:val="0DF484CE"/>
    <w:lvl w:ilvl="0" w:tplc="97762288">
      <w:start w:val="611"/>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DA94670"/>
    <w:multiLevelType w:val="hybridMultilevel"/>
    <w:tmpl w:val="2D462C18"/>
    <w:lvl w:ilvl="0" w:tplc="F20AF2E0">
      <w:start w:val="351"/>
      <w:numFmt w:val="bullet"/>
      <w:lvlText w:val=""/>
      <w:lvlJc w:val="left"/>
      <w:pPr>
        <w:ind w:left="360" w:hanging="360"/>
      </w:pPr>
      <w:rPr>
        <w:rFonts w:ascii="Symbol" w:eastAsia="Times New Roman" w:hAnsi="Symbol" w:hint="default"/>
        <w:b/>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6F0C5E19"/>
    <w:multiLevelType w:val="hybridMultilevel"/>
    <w:tmpl w:val="47AAA7D8"/>
    <w:lvl w:ilvl="0" w:tplc="04160001">
      <w:start w:val="48"/>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0331A03"/>
    <w:multiLevelType w:val="hybridMultilevel"/>
    <w:tmpl w:val="75FCDB06"/>
    <w:lvl w:ilvl="0" w:tplc="6B2600A8">
      <w:start w:val="351"/>
      <w:numFmt w:val="bullet"/>
      <w:lvlText w:val=""/>
      <w:lvlJc w:val="left"/>
      <w:pPr>
        <w:ind w:left="720" w:hanging="360"/>
      </w:pPr>
      <w:rPr>
        <w:rFonts w:ascii="Symbol" w:eastAsia="Times New Roman" w:hAnsi="Symbol" w:hint="default"/>
        <w:i/>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2"/>
  </w:num>
  <w:num w:numId="5">
    <w:abstractNumId w:val="6"/>
  </w:num>
  <w:num w:numId="6">
    <w:abstractNumId w:val="8"/>
  </w:num>
  <w:num w:numId="7">
    <w:abstractNumId w:val="10"/>
  </w:num>
  <w:num w:numId="8">
    <w:abstractNumId w:val="1"/>
  </w:num>
  <w:num w:numId="9">
    <w:abstractNumId w:val="3"/>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8E6"/>
    <w:rsid w:val="00000E1B"/>
    <w:rsid w:val="00001AD8"/>
    <w:rsid w:val="0000642E"/>
    <w:rsid w:val="00007408"/>
    <w:rsid w:val="00012A14"/>
    <w:rsid w:val="00013A6C"/>
    <w:rsid w:val="00014C61"/>
    <w:rsid w:val="00015FD7"/>
    <w:rsid w:val="000229E7"/>
    <w:rsid w:val="00022FC0"/>
    <w:rsid w:val="00024177"/>
    <w:rsid w:val="00024694"/>
    <w:rsid w:val="00025764"/>
    <w:rsid w:val="000314AC"/>
    <w:rsid w:val="0003186F"/>
    <w:rsid w:val="00031DAD"/>
    <w:rsid w:val="0003512F"/>
    <w:rsid w:val="00036008"/>
    <w:rsid w:val="00036DE3"/>
    <w:rsid w:val="000378D8"/>
    <w:rsid w:val="00037951"/>
    <w:rsid w:val="000400C1"/>
    <w:rsid w:val="000418B8"/>
    <w:rsid w:val="00041C8E"/>
    <w:rsid w:val="0004256D"/>
    <w:rsid w:val="00043793"/>
    <w:rsid w:val="00044157"/>
    <w:rsid w:val="0004495B"/>
    <w:rsid w:val="00046852"/>
    <w:rsid w:val="00046D6E"/>
    <w:rsid w:val="00047FB5"/>
    <w:rsid w:val="0005015B"/>
    <w:rsid w:val="000513DE"/>
    <w:rsid w:val="0005201E"/>
    <w:rsid w:val="0005470A"/>
    <w:rsid w:val="000601ED"/>
    <w:rsid w:val="000605E4"/>
    <w:rsid w:val="00060D50"/>
    <w:rsid w:val="000623DD"/>
    <w:rsid w:val="000626D2"/>
    <w:rsid w:val="00066FD0"/>
    <w:rsid w:val="000679DF"/>
    <w:rsid w:val="00071917"/>
    <w:rsid w:val="00076AE5"/>
    <w:rsid w:val="000773A8"/>
    <w:rsid w:val="00081C60"/>
    <w:rsid w:val="00082B2D"/>
    <w:rsid w:val="00083FAF"/>
    <w:rsid w:val="000861B0"/>
    <w:rsid w:val="0008629F"/>
    <w:rsid w:val="000868DA"/>
    <w:rsid w:val="00086B4B"/>
    <w:rsid w:val="00092B7D"/>
    <w:rsid w:val="0009510C"/>
    <w:rsid w:val="00096588"/>
    <w:rsid w:val="00097853"/>
    <w:rsid w:val="000A1953"/>
    <w:rsid w:val="000A1D9D"/>
    <w:rsid w:val="000B12F6"/>
    <w:rsid w:val="000B13DD"/>
    <w:rsid w:val="000B25FB"/>
    <w:rsid w:val="000B2EC3"/>
    <w:rsid w:val="000B387D"/>
    <w:rsid w:val="000B40F1"/>
    <w:rsid w:val="000B5525"/>
    <w:rsid w:val="000B7067"/>
    <w:rsid w:val="000B7A01"/>
    <w:rsid w:val="000C0321"/>
    <w:rsid w:val="000C0F53"/>
    <w:rsid w:val="000C2C6E"/>
    <w:rsid w:val="000C483D"/>
    <w:rsid w:val="000D197D"/>
    <w:rsid w:val="000D1EE0"/>
    <w:rsid w:val="000D2C7B"/>
    <w:rsid w:val="000D3B5C"/>
    <w:rsid w:val="000D4141"/>
    <w:rsid w:val="000D4B20"/>
    <w:rsid w:val="000D673F"/>
    <w:rsid w:val="000D73E5"/>
    <w:rsid w:val="000D7BFB"/>
    <w:rsid w:val="000E7532"/>
    <w:rsid w:val="000E7C68"/>
    <w:rsid w:val="000F10C5"/>
    <w:rsid w:val="000F1E8B"/>
    <w:rsid w:val="000F4206"/>
    <w:rsid w:val="000F6646"/>
    <w:rsid w:val="00101E8B"/>
    <w:rsid w:val="00101FE4"/>
    <w:rsid w:val="0010207C"/>
    <w:rsid w:val="00102A5E"/>
    <w:rsid w:val="001072A9"/>
    <w:rsid w:val="0011154C"/>
    <w:rsid w:val="00112A7C"/>
    <w:rsid w:val="0011653F"/>
    <w:rsid w:val="001177DF"/>
    <w:rsid w:val="001271EC"/>
    <w:rsid w:val="00127484"/>
    <w:rsid w:val="00132649"/>
    <w:rsid w:val="00132874"/>
    <w:rsid w:val="00132CA9"/>
    <w:rsid w:val="00134031"/>
    <w:rsid w:val="00135748"/>
    <w:rsid w:val="001360FC"/>
    <w:rsid w:val="00136DD3"/>
    <w:rsid w:val="0014143D"/>
    <w:rsid w:val="00141822"/>
    <w:rsid w:val="00147D96"/>
    <w:rsid w:val="00155D22"/>
    <w:rsid w:val="001566FC"/>
    <w:rsid w:val="00157CC3"/>
    <w:rsid w:val="00166AA9"/>
    <w:rsid w:val="00172D9C"/>
    <w:rsid w:val="0017529F"/>
    <w:rsid w:val="00177EAA"/>
    <w:rsid w:val="00184B7F"/>
    <w:rsid w:val="001861DB"/>
    <w:rsid w:val="00186769"/>
    <w:rsid w:val="00186C58"/>
    <w:rsid w:val="00190BFE"/>
    <w:rsid w:val="0019113C"/>
    <w:rsid w:val="00191A60"/>
    <w:rsid w:val="00192441"/>
    <w:rsid w:val="00194123"/>
    <w:rsid w:val="00194F8C"/>
    <w:rsid w:val="00195254"/>
    <w:rsid w:val="00195DAE"/>
    <w:rsid w:val="001A1791"/>
    <w:rsid w:val="001A43D5"/>
    <w:rsid w:val="001A78EC"/>
    <w:rsid w:val="001B06C8"/>
    <w:rsid w:val="001B0807"/>
    <w:rsid w:val="001B280C"/>
    <w:rsid w:val="001B345A"/>
    <w:rsid w:val="001B491B"/>
    <w:rsid w:val="001B4A4D"/>
    <w:rsid w:val="001B55AA"/>
    <w:rsid w:val="001B5DF8"/>
    <w:rsid w:val="001B67AC"/>
    <w:rsid w:val="001C1D9E"/>
    <w:rsid w:val="001D004E"/>
    <w:rsid w:val="001D1278"/>
    <w:rsid w:val="001D6E5E"/>
    <w:rsid w:val="001D6F1D"/>
    <w:rsid w:val="001D73ED"/>
    <w:rsid w:val="001D7563"/>
    <w:rsid w:val="001D7E84"/>
    <w:rsid w:val="001E0446"/>
    <w:rsid w:val="001E2331"/>
    <w:rsid w:val="001E46CC"/>
    <w:rsid w:val="001E5202"/>
    <w:rsid w:val="001E643B"/>
    <w:rsid w:val="001F13C1"/>
    <w:rsid w:val="001F173A"/>
    <w:rsid w:val="001F21AC"/>
    <w:rsid w:val="001F327C"/>
    <w:rsid w:val="001F7B69"/>
    <w:rsid w:val="00206759"/>
    <w:rsid w:val="00206813"/>
    <w:rsid w:val="002114FB"/>
    <w:rsid w:val="002125EB"/>
    <w:rsid w:val="00214BB8"/>
    <w:rsid w:val="00217627"/>
    <w:rsid w:val="00225E19"/>
    <w:rsid w:val="00226DE6"/>
    <w:rsid w:val="0022774E"/>
    <w:rsid w:val="00230E93"/>
    <w:rsid w:val="00230F61"/>
    <w:rsid w:val="00231CC9"/>
    <w:rsid w:val="00231D04"/>
    <w:rsid w:val="0023248D"/>
    <w:rsid w:val="00232D41"/>
    <w:rsid w:val="00237BE2"/>
    <w:rsid w:val="0024066B"/>
    <w:rsid w:val="00240DD2"/>
    <w:rsid w:val="0024170A"/>
    <w:rsid w:val="002417CC"/>
    <w:rsid w:val="00243A78"/>
    <w:rsid w:val="00247E7F"/>
    <w:rsid w:val="002532DF"/>
    <w:rsid w:val="00253B60"/>
    <w:rsid w:val="00255634"/>
    <w:rsid w:val="0026077B"/>
    <w:rsid w:val="002624E4"/>
    <w:rsid w:val="0026380B"/>
    <w:rsid w:val="00264A79"/>
    <w:rsid w:val="00271330"/>
    <w:rsid w:val="00271F80"/>
    <w:rsid w:val="0027444E"/>
    <w:rsid w:val="00277DD4"/>
    <w:rsid w:val="00277FA8"/>
    <w:rsid w:val="002818E0"/>
    <w:rsid w:val="002833A3"/>
    <w:rsid w:val="002919A4"/>
    <w:rsid w:val="00292184"/>
    <w:rsid w:val="0029408F"/>
    <w:rsid w:val="002957E8"/>
    <w:rsid w:val="002967CF"/>
    <w:rsid w:val="00297793"/>
    <w:rsid w:val="00297DFF"/>
    <w:rsid w:val="002A5454"/>
    <w:rsid w:val="002A56E5"/>
    <w:rsid w:val="002A5CE2"/>
    <w:rsid w:val="002A6A93"/>
    <w:rsid w:val="002A78DD"/>
    <w:rsid w:val="002A79C1"/>
    <w:rsid w:val="002B019E"/>
    <w:rsid w:val="002B0A4E"/>
    <w:rsid w:val="002B2265"/>
    <w:rsid w:val="002B623E"/>
    <w:rsid w:val="002B77B7"/>
    <w:rsid w:val="002C0A4F"/>
    <w:rsid w:val="002C29B4"/>
    <w:rsid w:val="002C4926"/>
    <w:rsid w:val="002C551E"/>
    <w:rsid w:val="002D0377"/>
    <w:rsid w:val="002D3139"/>
    <w:rsid w:val="002D62C3"/>
    <w:rsid w:val="002D6362"/>
    <w:rsid w:val="002D7856"/>
    <w:rsid w:val="002E0AB3"/>
    <w:rsid w:val="002E110C"/>
    <w:rsid w:val="002E1FA2"/>
    <w:rsid w:val="002E528D"/>
    <w:rsid w:val="002E5431"/>
    <w:rsid w:val="002E655E"/>
    <w:rsid w:val="002E70F9"/>
    <w:rsid w:val="002E761C"/>
    <w:rsid w:val="002F02B8"/>
    <w:rsid w:val="002F3750"/>
    <w:rsid w:val="002F434F"/>
    <w:rsid w:val="003022BD"/>
    <w:rsid w:val="00302E67"/>
    <w:rsid w:val="00303244"/>
    <w:rsid w:val="00304BEF"/>
    <w:rsid w:val="00305C1C"/>
    <w:rsid w:val="0030688E"/>
    <w:rsid w:val="003115C6"/>
    <w:rsid w:val="003211CD"/>
    <w:rsid w:val="0032463C"/>
    <w:rsid w:val="0032549D"/>
    <w:rsid w:val="00326425"/>
    <w:rsid w:val="00327DAD"/>
    <w:rsid w:val="0033149C"/>
    <w:rsid w:val="00334FD9"/>
    <w:rsid w:val="00337C83"/>
    <w:rsid w:val="003405AB"/>
    <w:rsid w:val="003426E3"/>
    <w:rsid w:val="00344B4B"/>
    <w:rsid w:val="003454CD"/>
    <w:rsid w:val="003468B0"/>
    <w:rsid w:val="00346D89"/>
    <w:rsid w:val="00347AA6"/>
    <w:rsid w:val="00351B97"/>
    <w:rsid w:val="00354249"/>
    <w:rsid w:val="00357DB3"/>
    <w:rsid w:val="00360115"/>
    <w:rsid w:val="00363A84"/>
    <w:rsid w:val="003640C5"/>
    <w:rsid w:val="0036589B"/>
    <w:rsid w:val="00366672"/>
    <w:rsid w:val="00371C5E"/>
    <w:rsid w:val="00372CAD"/>
    <w:rsid w:val="003735BE"/>
    <w:rsid w:val="00373824"/>
    <w:rsid w:val="00374066"/>
    <w:rsid w:val="00376A70"/>
    <w:rsid w:val="00377CBE"/>
    <w:rsid w:val="00383BD0"/>
    <w:rsid w:val="0038488F"/>
    <w:rsid w:val="003876B7"/>
    <w:rsid w:val="00387A59"/>
    <w:rsid w:val="00392AFD"/>
    <w:rsid w:val="003972FD"/>
    <w:rsid w:val="003A2F1A"/>
    <w:rsid w:val="003A349A"/>
    <w:rsid w:val="003A4566"/>
    <w:rsid w:val="003A4BBF"/>
    <w:rsid w:val="003A5A98"/>
    <w:rsid w:val="003A6864"/>
    <w:rsid w:val="003A740A"/>
    <w:rsid w:val="003B21F0"/>
    <w:rsid w:val="003B2B97"/>
    <w:rsid w:val="003B3081"/>
    <w:rsid w:val="003B4CC3"/>
    <w:rsid w:val="003B5D17"/>
    <w:rsid w:val="003B6F85"/>
    <w:rsid w:val="003B7059"/>
    <w:rsid w:val="003C650C"/>
    <w:rsid w:val="003C6F21"/>
    <w:rsid w:val="003D07AC"/>
    <w:rsid w:val="003D27A9"/>
    <w:rsid w:val="003E094A"/>
    <w:rsid w:val="003E110F"/>
    <w:rsid w:val="003E5088"/>
    <w:rsid w:val="003E5AA8"/>
    <w:rsid w:val="003E79D9"/>
    <w:rsid w:val="003F0F85"/>
    <w:rsid w:val="003F59A3"/>
    <w:rsid w:val="003F69B7"/>
    <w:rsid w:val="00403356"/>
    <w:rsid w:val="00403539"/>
    <w:rsid w:val="00404076"/>
    <w:rsid w:val="00406597"/>
    <w:rsid w:val="00407397"/>
    <w:rsid w:val="00410312"/>
    <w:rsid w:val="004126D5"/>
    <w:rsid w:val="00422C46"/>
    <w:rsid w:val="00423237"/>
    <w:rsid w:val="00424054"/>
    <w:rsid w:val="0042647E"/>
    <w:rsid w:val="00440B7F"/>
    <w:rsid w:val="00441851"/>
    <w:rsid w:val="00441EFD"/>
    <w:rsid w:val="00441F90"/>
    <w:rsid w:val="00443B7B"/>
    <w:rsid w:val="00444EDC"/>
    <w:rsid w:val="004455C6"/>
    <w:rsid w:val="004518E6"/>
    <w:rsid w:val="00452A36"/>
    <w:rsid w:val="00456D12"/>
    <w:rsid w:val="004609A6"/>
    <w:rsid w:val="0046229F"/>
    <w:rsid w:val="004640C7"/>
    <w:rsid w:val="00464F86"/>
    <w:rsid w:val="00467E9C"/>
    <w:rsid w:val="004719FB"/>
    <w:rsid w:val="00472946"/>
    <w:rsid w:val="004751BF"/>
    <w:rsid w:val="00475E27"/>
    <w:rsid w:val="00480001"/>
    <w:rsid w:val="00485A3F"/>
    <w:rsid w:val="00486786"/>
    <w:rsid w:val="00487571"/>
    <w:rsid w:val="00490919"/>
    <w:rsid w:val="004911D5"/>
    <w:rsid w:val="00494A6F"/>
    <w:rsid w:val="00494FF4"/>
    <w:rsid w:val="00495259"/>
    <w:rsid w:val="004A10FA"/>
    <w:rsid w:val="004A1567"/>
    <w:rsid w:val="004A2225"/>
    <w:rsid w:val="004A5553"/>
    <w:rsid w:val="004A6F1A"/>
    <w:rsid w:val="004A7908"/>
    <w:rsid w:val="004B1B6D"/>
    <w:rsid w:val="004B29C6"/>
    <w:rsid w:val="004B3407"/>
    <w:rsid w:val="004B4F02"/>
    <w:rsid w:val="004B51E9"/>
    <w:rsid w:val="004B533D"/>
    <w:rsid w:val="004B587E"/>
    <w:rsid w:val="004B7416"/>
    <w:rsid w:val="004B75EA"/>
    <w:rsid w:val="004C4418"/>
    <w:rsid w:val="004C5AF9"/>
    <w:rsid w:val="004C5E37"/>
    <w:rsid w:val="004C61A2"/>
    <w:rsid w:val="004D367A"/>
    <w:rsid w:val="004E1E7F"/>
    <w:rsid w:val="004E2235"/>
    <w:rsid w:val="004E2ACA"/>
    <w:rsid w:val="004E5EE2"/>
    <w:rsid w:val="004E6830"/>
    <w:rsid w:val="004E6DFF"/>
    <w:rsid w:val="004E7242"/>
    <w:rsid w:val="004F4E68"/>
    <w:rsid w:val="004F7B7F"/>
    <w:rsid w:val="00501985"/>
    <w:rsid w:val="00501DA9"/>
    <w:rsid w:val="00510F94"/>
    <w:rsid w:val="005134EB"/>
    <w:rsid w:val="00513FC0"/>
    <w:rsid w:val="0051461E"/>
    <w:rsid w:val="0051666E"/>
    <w:rsid w:val="00517FDE"/>
    <w:rsid w:val="00523799"/>
    <w:rsid w:val="0052762B"/>
    <w:rsid w:val="00531008"/>
    <w:rsid w:val="00532FE1"/>
    <w:rsid w:val="00533277"/>
    <w:rsid w:val="00534174"/>
    <w:rsid w:val="0054158D"/>
    <w:rsid w:val="00545016"/>
    <w:rsid w:val="00545488"/>
    <w:rsid w:val="00547D8C"/>
    <w:rsid w:val="005504C8"/>
    <w:rsid w:val="005606E5"/>
    <w:rsid w:val="00561978"/>
    <w:rsid w:val="00561EAA"/>
    <w:rsid w:val="005647D4"/>
    <w:rsid w:val="005659DD"/>
    <w:rsid w:val="00565E86"/>
    <w:rsid w:val="00567152"/>
    <w:rsid w:val="00573DE7"/>
    <w:rsid w:val="00574A70"/>
    <w:rsid w:val="00574A80"/>
    <w:rsid w:val="00577BEA"/>
    <w:rsid w:val="0058099B"/>
    <w:rsid w:val="0058166F"/>
    <w:rsid w:val="005817CF"/>
    <w:rsid w:val="00582F7F"/>
    <w:rsid w:val="00583C62"/>
    <w:rsid w:val="00584294"/>
    <w:rsid w:val="0058541A"/>
    <w:rsid w:val="00586326"/>
    <w:rsid w:val="00586696"/>
    <w:rsid w:val="00592B60"/>
    <w:rsid w:val="005942FF"/>
    <w:rsid w:val="00594B41"/>
    <w:rsid w:val="00594E60"/>
    <w:rsid w:val="00596006"/>
    <w:rsid w:val="00596B6A"/>
    <w:rsid w:val="00596FE2"/>
    <w:rsid w:val="00597212"/>
    <w:rsid w:val="005A2CCA"/>
    <w:rsid w:val="005A5D54"/>
    <w:rsid w:val="005B03C3"/>
    <w:rsid w:val="005B1E4B"/>
    <w:rsid w:val="005B2662"/>
    <w:rsid w:val="005B3A98"/>
    <w:rsid w:val="005B7ED1"/>
    <w:rsid w:val="005C06D4"/>
    <w:rsid w:val="005C170E"/>
    <w:rsid w:val="005C2B0D"/>
    <w:rsid w:val="005C4759"/>
    <w:rsid w:val="005C7846"/>
    <w:rsid w:val="005C7C08"/>
    <w:rsid w:val="005D4C1C"/>
    <w:rsid w:val="005D7577"/>
    <w:rsid w:val="005D76CF"/>
    <w:rsid w:val="005D7EAC"/>
    <w:rsid w:val="005E0042"/>
    <w:rsid w:val="005E0BE7"/>
    <w:rsid w:val="005E1793"/>
    <w:rsid w:val="005E325D"/>
    <w:rsid w:val="005E4069"/>
    <w:rsid w:val="005E7259"/>
    <w:rsid w:val="005F24F9"/>
    <w:rsid w:val="005F2729"/>
    <w:rsid w:val="005F3855"/>
    <w:rsid w:val="005F404C"/>
    <w:rsid w:val="005F4F8B"/>
    <w:rsid w:val="005F507A"/>
    <w:rsid w:val="005F6EFF"/>
    <w:rsid w:val="00600166"/>
    <w:rsid w:val="0060029D"/>
    <w:rsid w:val="00601860"/>
    <w:rsid w:val="00601B15"/>
    <w:rsid w:val="0060354D"/>
    <w:rsid w:val="00603A37"/>
    <w:rsid w:val="006054BC"/>
    <w:rsid w:val="00607210"/>
    <w:rsid w:val="00607AAF"/>
    <w:rsid w:val="0061231C"/>
    <w:rsid w:val="00622E64"/>
    <w:rsid w:val="0062396E"/>
    <w:rsid w:val="006251DD"/>
    <w:rsid w:val="006256B6"/>
    <w:rsid w:val="006261AB"/>
    <w:rsid w:val="00627705"/>
    <w:rsid w:val="0063073D"/>
    <w:rsid w:val="00634413"/>
    <w:rsid w:val="0063727E"/>
    <w:rsid w:val="00641391"/>
    <w:rsid w:val="00641A79"/>
    <w:rsid w:val="0064308C"/>
    <w:rsid w:val="006527BE"/>
    <w:rsid w:val="0065302B"/>
    <w:rsid w:val="00653940"/>
    <w:rsid w:val="00655BF9"/>
    <w:rsid w:val="00656288"/>
    <w:rsid w:val="006566E0"/>
    <w:rsid w:val="00661D12"/>
    <w:rsid w:val="00662785"/>
    <w:rsid w:val="00662C8B"/>
    <w:rsid w:val="006639CF"/>
    <w:rsid w:val="00665187"/>
    <w:rsid w:val="006651BF"/>
    <w:rsid w:val="00665EC8"/>
    <w:rsid w:val="00666A65"/>
    <w:rsid w:val="00667BB1"/>
    <w:rsid w:val="0067588E"/>
    <w:rsid w:val="00675E71"/>
    <w:rsid w:val="00676B28"/>
    <w:rsid w:val="00677620"/>
    <w:rsid w:val="00677825"/>
    <w:rsid w:val="0068352B"/>
    <w:rsid w:val="006923A6"/>
    <w:rsid w:val="00693CB3"/>
    <w:rsid w:val="00694646"/>
    <w:rsid w:val="00697C35"/>
    <w:rsid w:val="006A065C"/>
    <w:rsid w:val="006A16B5"/>
    <w:rsid w:val="006A1CB8"/>
    <w:rsid w:val="006A4154"/>
    <w:rsid w:val="006A4A02"/>
    <w:rsid w:val="006A71CC"/>
    <w:rsid w:val="006A7E17"/>
    <w:rsid w:val="006B04A0"/>
    <w:rsid w:val="006B1FF8"/>
    <w:rsid w:val="006B2ED4"/>
    <w:rsid w:val="006B6063"/>
    <w:rsid w:val="006C0C62"/>
    <w:rsid w:val="006C11E9"/>
    <w:rsid w:val="006C1B0C"/>
    <w:rsid w:val="006C23A3"/>
    <w:rsid w:val="006C4752"/>
    <w:rsid w:val="006D0593"/>
    <w:rsid w:val="006D5D90"/>
    <w:rsid w:val="006D7E5D"/>
    <w:rsid w:val="006E5653"/>
    <w:rsid w:val="006E717A"/>
    <w:rsid w:val="006F1116"/>
    <w:rsid w:val="006F587C"/>
    <w:rsid w:val="006F6BE3"/>
    <w:rsid w:val="00700066"/>
    <w:rsid w:val="007035F2"/>
    <w:rsid w:val="0070581A"/>
    <w:rsid w:val="00705DD0"/>
    <w:rsid w:val="00711EEC"/>
    <w:rsid w:val="00712773"/>
    <w:rsid w:val="00712C88"/>
    <w:rsid w:val="00715753"/>
    <w:rsid w:val="00716329"/>
    <w:rsid w:val="00716813"/>
    <w:rsid w:val="00717824"/>
    <w:rsid w:val="00720255"/>
    <w:rsid w:val="0072109F"/>
    <w:rsid w:val="00722E92"/>
    <w:rsid w:val="007240C7"/>
    <w:rsid w:val="00725F16"/>
    <w:rsid w:val="00731356"/>
    <w:rsid w:val="007332A7"/>
    <w:rsid w:val="00734312"/>
    <w:rsid w:val="00734B97"/>
    <w:rsid w:val="00734BA0"/>
    <w:rsid w:val="00735873"/>
    <w:rsid w:val="007372B3"/>
    <w:rsid w:val="0074119E"/>
    <w:rsid w:val="00742F05"/>
    <w:rsid w:val="00744D2F"/>
    <w:rsid w:val="00744E81"/>
    <w:rsid w:val="00745482"/>
    <w:rsid w:val="00750324"/>
    <w:rsid w:val="00751056"/>
    <w:rsid w:val="00751256"/>
    <w:rsid w:val="00753C3C"/>
    <w:rsid w:val="00755415"/>
    <w:rsid w:val="007557D4"/>
    <w:rsid w:val="0076052E"/>
    <w:rsid w:val="00760FB0"/>
    <w:rsid w:val="007617E6"/>
    <w:rsid w:val="00764CAA"/>
    <w:rsid w:val="00764CBE"/>
    <w:rsid w:val="00770534"/>
    <w:rsid w:val="007710B8"/>
    <w:rsid w:val="00772282"/>
    <w:rsid w:val="00775EBF"/>
    <w:rsid w:val="007765F2"/>
    <w:rsid w:val="00782A38"/>
    <w:rsid w:val="00783983"/>
    <w:rsid w:val="007852A2"/>
    <w:rsid w:val="007901C6"/>
    <w:rsid w:val="00790AC6"/>
    <w:rsid w:val="00791070"/>
    <w:rsid w:val="00792517"/>
    <w:rsid w:val="007957A8"/>
    <w:rsid w:val="00795E94"/>
    <w:rsid w:val="007A2F2D"/>
    <w:rsid w:val="007A4FAC"/>
    <w:rsid w:val="007A7255"/>
    <w:rsid w:val="007B0C02"/>
    <w:rsid w:val="007B0D8E"/>
    <w:rsid w:val="007B1B94"/>
    <w:rsid w:val="007C43AD"/>
    <w:rsid w:val="007C5FB8"/>
    <w:rsid w:val="007C652E"/>
    <w:rsid w:val="007C69CB"/>
    <w:rsid w:val="007C6B82"/>
    <w:rsid w:val="007D02C6"/>
    <w:rsid w:val="007D0FC7"/>
    <w:rsid w:val="007D3809"/>
    <w:rsid w:val="007D667A"/>
    <w:rsid w:val="007E17A2"/>
    <w:rsid w:val="007E5752"/>
    <w:rsid w:val="007E59D5"/>
    <w:rsid w:val="007F1C40"/>
    <w:rsid w:val="007F31F5"/>
    <w:rsid w:val="007F33E6"/>
    <w:rsid w:val="007F3D25"/>
    <w:rsid w:val="007F4541"/>
    <w:rsid w:val="007F47D7"/>
    <w:rsid w:val="007F51DD"/>
    <w:rsid w:val="00800460"/>
    <w:rsid w:val="00805423"/>
    <w:rsid w:val="00805EAD"/>
    <w:rsid w:val="008061E8"/>
    <w:rsid w:val="00806633"/>
    <w:rsid w:val="008071B1"/>
    <w:rsid w:val="00812805"/>
    <w:rsid w:val="00812E03"/>
    <w:rsid w:val="0081668F"/>
    <w:rsid w:val="00817808"/>
    <w:rsid w:val="00817BAE"/>
    <w:rsid w:val="00820D77"/>
    <w:rsid w:val="00822B9B"/>
    <w:rsid w:val="00822EE1"/>
    <w:rsid w:val="00823A9A"/>
    <w:rsid w:val="00831553"/>
    <w:rsid w:val="0083201E"/>
    <w:rsid w:val="00832AF8"/>
    <w:rsid w:val="00837542"/>
    <w:rsid w:val="00837C17"/>
    <w:rsid w:val="00840ADB"/>
    <w:rsid w:val="00840D2C"/>
    <w:rsid w:val="00842F14"/>
    <w:rsid w:val="00850AFD"/>
    <w:rsid w:val="00853246"/>
    <w:rsid w:val="00860CBF"/>
    <w:rsid w:val="00870D64"/>
    <w:rsid w:val="00875066"/>
    <w:rsid w:val="00875ED9"/>
    <w:rsid w:val="00876255"/>
    <w:rsid w:val="00882E78"/>
    <w:rsid w:val="00883177"/>
    <w:rsid w:val="008847EE"/>
    <w:rsid w:val="00886032"/>
    <w:rsid w:val="008871E2"/>
    <w:rsid w:val="0089265E"/>
    <w:rsid w:val="00894BF0"/>
    <w:rsid w:val="0089509B"/>
    <w:rsid w:val="00895309"/>
    <w:rsid w:val="00895E4A"/>
    <w:rsid w:val="00896846"/>
    <w:rsid w:val="008977B9"/>
    <w:rsid w:val="008977BC"/>
    <w:rsid w:val="008A0C7C"/>
    <w:rsid w:val="008A1660"/>
    <w:rsid w:val="008B0718"/>
    <w:rsid w:val="008B4929"/>
    <w:rsid w:val="008B513A"/>
    <w:rsid w:val="008B53A6"/>
    <w:rsid w:val="008B6A13"/>
    <w:rsid w:val="008B6D7F"/>
    <w:rsid w:val="008C3EB8"/>
    <w:rsid w:val="008C51FB"/>
    <w:rsid w:val="008C5E6C"/>
    <w:rsid w:val="008C60E6"/>
    <w:rsid w:val="008C6CAF"/>
    <w:rsid w:val="008D022A"/>
    <w:rsid w:val="008D398B"/>
    <w:rsid w:val="008D5883"/>
    <w:rsid w:val="008D6173"/>
    <w:rsid w:val="008E08A1"/>
    <w:rsid w:val="008E1CFC"/>
    <w:rsid w:val="008E36AE"/>
    <w:rsid w:val="008E671A"/>
    <w:rsid w:val="008E6BC8"/>
    <w:rsid w:val="008E70C5"/>
    <w:rsid w:val="008F3706"/>
    <w:rsid w:val="008F6CDE"/>
    <w:rsid w:val="009002F4"/>
    <w:rsid w:val="00900B0D"/>
    <w:rsid w:val="00900B84"/>
    <w:rsid w:val="009029FE"/>
    <w:rsid w:val="00903BE4"/>
    <w:rsid w:val="00904C3B"/>
    <w:rsid w:val="009054C2"/>
    <w:rsid w:val="009104BC"/>
    <w:rsid w:val="0091162B"/>
    <w:rsid w:val="009118F0"/>
    <w:rsid w:val="00916132"/>
    <w:rsid w:val="009172C9"/>
    <w:rsid w:val="00917A05"/>
    <w:rsid w:val="00917BE9"/>
    <w:rsid w:val="0092041F"/>
    <w:rsid w:val="0092096F"/>
    <w:rsid w:val="00920E2F"/>
    <w:rsid w:val="009216EE"/>
    <w:rsid w:val="00921D1A"/>
    <w:rsid w:val="00922EF4"/>
    <w:rsid w:val="009241D2"/>
    <w:rsid w:val="009255F9"/>
    <w:rsid w:val="009257AC"/>
    <w:rsid w:val="0092671F"/>
    <w:rsid w:val="009270E0"/>
    <w:rsid w:val="00927699"/>
    <w:rsid w:val="00930222"/>
    <w:rsid w:val="00932C20"/>
    <w:rsid w:val="009332AA"/>
    <w:rsid w:val="00936759"/>
    <w:rsid w:val="0093715C"/>
    <w:rsid w:val="00943B25"/>
    <w:rsid w:val="009521ED"/>
    <w:rsid w:val="009529A3"/>
    <w:rsid w:val="00954A61"/>
    <w:rsid w:val="00954DD4"/>
    <w:rsid w:val="00960C71"/>
    <w:rsid w:val="00962DA0"/>
    <w:rsid w:val="00963F6D"/>
    <w:rsid w:val="00964C2C"/>
    <w:rsid w:val="009666AF"/>
    <w:rsid w:val="00974A19"/>
    <w:rsid w:val="0097649A"/>
    <w:rsid w:val="00980856"/>
    <w:rsid w:val="00980BC9"/>
    <w:rsid w:val="00981D98"/>
    <w:rsid w:val="009821E5"/>
    <w:rsid w:val="00983B71"/>
    <w:rsid w:val="00986BC0"/>
    <w:rsid w:val="0098756C"/>
    <w:rsid w:val="00987B86"/>
    <w:rsid w:val="009902E1"/>
    <w:rsid w:val="009921D1"/>
    <w:rsid w:val="00993822"/>
    <w:rsid w:val="00994AAD"/>
    <w:rsid w:val="009951BD"/>
    <w:rsid w:val="009965E7"/>
    <w:rsid w:val="009969E3"/>
    <w:rsid w:val="0099752A"/>
    <w:rsid w:val="009A0430"/>
    <w:rsid w:val="009A2425"/>
    <w:rsid w:val="009A4B15"/>
    <w:rsid w:val="009A5B7A"/>
    <w:rsid w:val="009A5F9C"/>
    <w:rsid w:val="009A72CC"/>
    <w:rsid w:val="009A731D"/>
    <w:rsid w:val="009B0792"/>
    <w:rsid w:val="009B2B07"/>
    <w:rsid w:val="009B4645"/>
    <w:rsid w:val="009B5054"/>
    <w:rsid w:val="009B7573"/>
    <w:rsid w:val="009C0FD5"/>
    <w:rsid w:val="009C1164"/>
    <w:rsid w:val="009C4186"/>
    <w:rsid w:val="009D2682"/>
    <w:rsid w:val="009D32FA"/>
    <w:rsid w:val="009D3424"/>
    <w:rsid w:val="009D352D"/>
    <w:rsid w:val="009E11E8"/>
    <w:rsid w:val="009E2DE5"/>
    <w:rsid w:val="009E34D3"/>
    <w:rsid w:val="009F1069"/>
    <w:rsid w:val="009F17F4"/>
    <w:rsid w:val="009F27B6"/>
    <w:rsid w:val="009F4357"/>
    <w:rsid w:val="00A0273B"/>
    <w:rsid w:val="00A02D55"/>
    <w:rsid w:val="00A041E2"/>
    <w:rsid w:val="00A0525C"/>
    <w:rsid w:val="00A07F4C"/>
    <w:rsid w:val="00A10D5A"/>
    <w:rsid w:val="00A10DD1"/>
    <w:rsid w:val="00A12786"/>
    <w:rsid w:val="00A15B2B"/>
    <w:rsid w:val="00A16358"/>
    <w:rsid w:val="00A16B66"/>
    <w:rsid w:val="00A1776D"/>
    <w:rsid w:val="00A2061D"/>
    <w:rsid w:val="00A20AEB"/>
    <w:rsid w:val="00A24A8E"/>
    <w:rsid w:val="00A25DED"/>
    <w:rsid w:val="00A31847"/>
    <w:rsid w:val="00A31BFE"/>
    <w:rsid w:val="00A33F59"/>
    <w:rsid w:val="00A35D75"/>
    <w:rsid w:val="00A36970"/>
    <w:rsid w:val="00A37D40"/>
    <w:rsid w:val="00A41251"/>
    <w:rsid w:val="00A42963"/>
    <w:rsid w:val="00A4768D"/>
    <w:rsid w:val="00A548F1"/>
    <w:rsid w:val="00A55FC8"/>
    <w:rsid w:val="00A5607D"/>
    <w:rsid w:val="00A61CBC"/>
    <w:rsid w:val="00A635BC"/>
    <w:rsid w:val="00A635F4"/>
    <w:rsid w:val="00A64096"/>
    <w:rsid w:val="00A65DD7"/>
    <w:rsid w:val="00A70DD1"/>
    <w:rsid w:val="00A72664"/>
    <w:rsid w:val="00A7404C"/>
    <w:rsid w:val="00A7475D"/>
    <w:rsid w:val="00A750BA"/>
    <w:rsid w:val="00A776CF"/>
    <w:rsid w:val="00A80AB0"/>
    <w:rsid w:val="00A82489"/>
    <w:rsid w:val="00A86361"/>
    <w:rsid w:val="00A8650B"/>
    <w:rsid w:val="00A86586"/>
    <w:rsid w:val="00A8701C"/>
    <w:rsid w:val="00A87B7F"/>
    <w:rsid w:val="00A93B5C"/>
    <w:rsid w:val="00A95E3A"/>
    <w:rsid w:val="00AA06EB"/>
    <w:rsid w:val="00AA26BD"/>
    <w:rsid w:val="00AA2FC2"/>
    <w:rsid w:val="00AA3368"/>
    <w:rsid w:val="00AA55D3"/>
    <w:rsid w:val="00AA6AD4"/>
    <w:rsid w:val="00AA6E60"/>
    <w:rsid w:val="00AB0A0B"/>
    <w:rsid w:val="00AB456F"/>
    <w:rsid w:val="00AB514D"/>
    <w:rsid w:val="00AB5722"/>
    <w:rsid w:val="00AB5E87"/>
    <w:rsid w:val="00AC171A"/>
    <w:rsid w:val="00AC2F2A"/>
    <w:rsid w:val="00AC5E07"/>
    <w:rsid w:val="00AC5E79"/>
    <w:rsid w:val="00AD0DDC"/>
    <w:rsid w:val="00AD269E"/>
    <w:rsid w:val="00AD3CA1"/>
    <w:rsid w:val="00AD4C24"/>
    <w:rsid w:val="00AD5197"/>
    <w:rsid w:val="00AD70C2"/>
    <w:rsid w:val="00AE2ABC"/>
    <w:rsid w:val="00AE3251"/>
    <w:rsid w:val="00AE3CE8"/>
    <w:rsid w:val="00AE4B57"/>
    <w:rsid w:val="00AE6806"/>
    <w:rsid w:val="00AF710D"/>
    <w:rsid w:val="00B04B90"/>
    <w:rsid w:val="00B062A0"/>
    <w:rsid w:val="00B06683"/>
    <w:rsid w:val="00B1481F"/>
    <w:rsid w:val="00B16056"/>
    <w:rsid w:val="00B165A4"/>
    <w:rsid w:val="00B16AE8"/>
    <w:rsid w:val="00B20CEC"/>
    <w:rsid w:val="00B21389"/>
    <w:rsid w:val="00B23BBC"/>
    <w:rsid w:val="00B246F7"/>
    <w:rsid w:val="00B253A6"/>
    <w:rsid w:val="00B26AC6"/>
    <w:rsid w:val="00B27F81"/>
    <w:rsid w:val="00B323AE"/>
    <w:rsid w:val="00B33B72"/>
    <w:rsid w:val="00B41DB8"/>
    <w:rsid w:val="00B43AEF"/>
    <w:rsid w:val="00B46AF8"/>
    <w:rsid w:val="00B50AB0"/>
    <w:rsid w:val="00B5141C"/>
    <w:rsid w:val="00B5490F"/>
    <w:rsid w:val="00B54FD0"/>
    <w:rsid w:val="00B5610E"/>
    <w:rsid w:val="00B6136D"/>
    <w:rsid w:val="00B64484"/>
    <w:rsid w:val="00B65E77"/>
    <w:rsid w:val="00B67C72"/>
    <w:rsid w:val="00B706D0"/>
    <w:rsid w:val="00B70E41"/>
    <w:rsid w:val="00B72D90"/>
    <w:rsid w:val="00B72E2F"/>
    <w:rsid w:val="00B734E7"/>
    <w:rsid w:val="00B747DE"/>
    <w:rsid w:val="00B74D24"/>
    <w:rsid w:val="00B75C0C"/>
    <w:rsid w:val="00B76071"/>
    <w:rsid w:val="00B76373"/>
    <w:rsid w:val="00B83E5E"/>
    <w:rsid w:val="00B848F2"/>
    <w:rsid w:val="00B85B69"/>
    <w:rsid w:val="00B90705"/>
    <w:rsid w:val="00B910D5"/>
    <w:rsid w:val="00B91579"/>
    <w:rsid w:val="00B93EE2"/>
    <w:rsid w:val="00B94BFC"/>
    <w:rsid w:val="00B950FA"/>
    <w:rsid w:val="00B958F9"/>
    <w:rsid w:val="00B96CC0"/>
    <w:rsid w:val="00BA0D75"/>
    <w:rsid w:val="00BA2736"/>
    <w:rsid w:val="00BA3DE3"/>
    <w:rsid w:val="00BA5681"/>
    <w:rsid w:val="00BA69A3"/>
    <w:rsid w:val="00BA7498"/>
    <w:rsid w:val="00BB0747"/>
    <w:rsid w:val="00BB0EA5"/>
    <w:rsid w:val="00BB1F1B"/>
    <w:rsid w:val="00BB277F"/>
    <w:rsid w:val="00BB370F"/>
    <w:rsid w:val="00BB4563"/>
    <w:rsid w:val="00BB45AC"/>
    <w:rsid w:val="00BB4A23"/>
    <w:rsid w:val="00BC12A0"/>
    <w:rsid w:val="00BC16D0"/>
    <w:rsid w:val="00BC35FA"/>
    <w:rsid w:val="00BC40A1"/>
    <w:rsid w:val="00BC5238"/>
    <w:rsid w:val="00BC5A00"/>
    <w:rsid w:val="00BC61D3"/>
    <w:rsid w:val="00BC74C5"/>
    <w:rsid w:val="00BD09DC"/>
    <w:rsid w:val="00BD16BA"/>
    <w:rsid w:val="00BD30A7"/>
    <w:rsid w:val="00BD6AA9"/>
    <w:rsid w:val="00BE01F1"/>
    <w:rsid w:val="00BE0314"/>
    <w:rsid w:val="00BE1266"/>
    <w:rsid w:val="00BE126F"/>
    <w:rsid w:val="00BE300D"/>
    <w:rsid w:val="00BE57FB"/>
    <w:rsid w:val="00BF03D8"/>
    <w:rsid w:val="00BF09AA"/>
    <w:rsid w:val="00BF0CF2"/>
    <w:rsid w:val="00BF3E79"/>
    <w:rsid w:val="00BF5C10"/>
    <w:rsid w:val="00BF6192"/>
    <w:rsid w:val="00C000AF"/>
    <w:rsid w:val="00C01A2D"/>
    <w:rsid w:val="00C030AA"/>
    <w:rsid w:val="00C03FA9"/>
    <w:rsid w:val="00C05813"/>
    <w:rsid w:val="00C06977"/>
    <w:rsid w:val="00C1400A"/>
    <w:rsid w:val="00C23E0C"/>
    <w:rsid w:val="00C23F74"/>
    <w:rsid w:val="00C247F8"/>
    <w:rsid w:val="00C2699B"/>
    <w:rsid w:val="00C2726E"/>
    <w:rsid w:val="00C32C24"/>
    <w:rsid w:val="00C34F45"/>
    <w:rsid w:val="00C37030"/>
    <w:rsid w:val="00C3726B"/>
    <w:rsid w:val="00C42FA8"/>
    <w:rsid w:val="00C442A4"/>
    <w:rsid w:val="00C44D92"/>
    <w:rsid w:val="00C45B6E"/>
    <w:rsid w:val="00C4674B"/>
    <w:rsid w:val="00C5244F"/>
    <w:rsid w:val="00C530CF"/>
    <w:rsid w:val="00C539A6"/>
    <w:rsid w:val="00C53F5A"/>
    <w:rsid w:val="00C54EAD"/>
    <w:rsid w:val="00C55EFD"/>
    <w:rsid w:val="00C56FB8"/>
    <w:rsid w:val="00C63C53"/>
    <w:rsid w:val="00C66202"/>
    <w:rsid w:val="00C67649"/>
    <w:rsid w:val="00C702A9"/>
    <w:rsid w:val="00C7079D"/>
    <w:rsid w:val="00C70B9F"/>
    <w:rsid w:val="00C720EB"/>
    <w:rsid w:val="00C72416"/>
    <w:rsid w:val="00C73032"/>
    <w:rsid w:val="00C736D7"/>
    <w:rsid w:val="00C74CF2"/>
    <w:rsid w:val="00C74FCB"/>
    <w:rsid w:val="00C77AE4"/>
    <w:rsid w:val="00C805B0"/>
    <w:rsid w:val="00C846CD"/>
    <w:rsid w:val="00C85DB7"/>
    <w:rsid w:val="00C87A16"/>
    <w:rsid w:val="00C87DFA"/>
    <w:rsid w:val="00C91286"/>
    <w:rsid w:val="00C92934"/>
    <w:rsid w:val="00C944EB"/>
    <w:rsid w:val="00C95FC7"/>
    <w:rsid w:val="00CA0CE5"/>
    <w:rsid w:val="00CA1738"/>
    <w:rsid w:val="00CA45B5"/>
    <w:rsid w:val="00CA6287"/>
    <w:rsid w:val="00CA6467"/>
    <w:rsid w:val="00CB15FE"/>
    <w:rsid w:val="00CB187B"/>
    <w:rsid w:val="00CB28D5"/>
    <w:rsid w:val="00CB3422"/>
    <w:rsid w:val="00CB35BD"/>
    <w:rsid w:val="00CC100A"/>
    <w:rsid w:val="00CC2D10"/>
    <w:rsid w:val="00CC6029"/>
    <w:rsid w:val="00CD403A"/>
    <w:rsid w:val="00CD4E8E"/>
    <w:rsid w:val="00CD533D"/>
    <w:rsid w:val="00CD586B"/>
    <w:rsid w:val="00CD5B02"/>
    <w:rsid w:val="00CD6A8B"/>
    <w:rsid w:val="00CE5629"/>
    <w:rsid w:val="00CE7649"/>
    <w:rsid w:val="00CF51AB"/>
    <w:rsid w:val="00CF63F4"/>
    <w:rsid w:val="00CF7165"/>
    <w:rsid w:val="00CF720D"/>
    <w:rsid w:val="00D07A7B"/>
    <w:rsid w:val="00D11039"/>
    <w:rsid w:val="00D114AC"/>
    <w:rsid w:val="00D128A0"/>
    <w:rsid w:val="00D13D63"/>
    <w:rsid w:val="00D14020"/>
    <w:rsid w:val="00D164ED"/>
    <w:rsid w:val="00D17410"/>
    <w:rsid w:val="00D302B4"/>
    <w:rsid w:val="00D317A9"/>
    <w:rsid w:val="00D31AFF"/>
    <w:rsid w:val="00D339AD"/>
    <w:rsid w:val="00D369A4"/>
    <w:rsid w:val="00D37564"/>
    <w:rsid w:val="00D37A6E"/>
    <w:rsid w:val="00D40E8E"/>
    <w:rsid w:val="00D438FC"/>
    <w:rsid w:val="00D43BAB"/>
    <w:rsid w:val="00D43DE9"/>
    <w:rsid w:val="00D4413B"/>
    <w:rsid w:val="00D4430C"/>
    <w:rsid w:val="00D44C1B"/>
    <w:rsid w:val="00D4783B"/>
    <w:rsid w:val="00D50329"/>
    <w:rsid w:val="00D5238C"/>
    <w:rsid w:val="00D531AB"/>
    <w:rsid w:val="00D53590"/>
    <w:rsid w:val="00D53EC1"/>
    <w:rsid w:val="00D54C3A"/>
    <w:rsid w:val="00D57DF0"/>
    <w:rsid w:val="00D65FEC"/>
    <w:rsid w:val="00D66A09"/>
    <w:rsid w:val="00D67B56"/>
    <w:rsid w:val="00D73663"/>
    <w:rsid w:val="00D7498D"/>
    <w:rsid w:val="00D759F0"/>
    <w:rsid w:val="00D80BEA"/>
    <w:rsid w:val="00D830FC"/>
    <w:rsid w:val="00D86DB6"/>
    <w:rsid w:val="00D86F15"/>
    <w:rsid w:val="00D91E88"/>
    <w:rsid w:val="00D93959"/>
    <w:rsid w:val="00DA1D62"/>
    <w:rsid w:val="00DA6C4E"/>
    <w:rsid w:val="00DA7A95"/>
    <w:rsid w:val="00DB1629"/>
    <w:rsid w:val="00DB2BB5"/>
    <w:rsid w:val="00DB4258"/>
    <w:rsid w:val="00DB5917"/>
    <w:rsid w:val="00DB74EB"/>
    <w:rsid w:val="00DC5449"/>
    <w:rsid w:val="00DC6C6C"/>
    <w:rsid w:val="00DC7C9A"/>
    <w:rsid w:val="00DD0A8B"/>
    <w:rsid w:val="00DD0B47"/>
    <w:rsid w:val="00DD1314"/>
    <w:rsid w:val="00DD1C6C"/>
    <w:rsid w:val="00DD3C0C"/>
    <w:rsid w:val="00DD61C4"/>
    <w:rsid w:val="00DD7877"/>
    <w:rsid w:val="00DE3132"/>
    <w:rsid w:val="00DE70B0"/>
    <w:rsid w:val="00DE71EC"/>
    <w:rsid w:val="00DE7337"/>
    <w:rsid w:val="00DF2B5C"/>
    <w:rsid w:val="00DF2DB0"/>
    <w:rsid w:val="00DF320D"/>
    <w:rsid w:val="00DF3402"/>
    <w:rsid w:val="00DF389B"/>
    <w:rsid w:val="00DF596A"/>
    <w:rsid w:val="00DF5F8E"/>
    <w:rsid w:val="00DF60A3"/>
    <w:rsid w:val="00DF6515"/>
    <w:rsid w:val="00DF745F"/>
    <w:rsid w:val="00DF793A"/>
    <w:rsid w:val="00E00507"/>
    <w:rsid w:val="00E0750E"/>
    <w:rsid w:val="00E07698"/>
    <w:rsid w:val="00E10573"/>
    <w:rsid w:val="00E11E42"/>
    <w:rsid w:val="00E154C3"/>
    <w:rsid w:val="00E21A9E"/>
    <w:rsid w:val="00E224F5"/>
    <w:rsid w:val="00E31CB6"/>
    <w:rsid w:val="00E32A45"/>
    <w:rsid w:val="00E348AC"/>
    <w:rsid w:val="00E3717F"/>
    <w:rsid w:val="00E37CB1"/>
    <w:rsid w:val="00E41952"/>
    <w:rsid w:val="00E426B4"/>
    <w:rsid w:val="00E4350D"/>
    <w:rsid w:val="00E4365B"/>
    <w:rsid w:val="00E436C6"/>
    <w:rsid w:val="00E44E79"/>
    <w:rsid w:val="00E455EF"/>
    <w:rsid w:val="00E458BF"/>
    <w:rsid w:val="00E47E77"/>
    <w:rsid w:val="00E54ED4"/>
    <w:rsid w:val="00E55C04"/>
    <w:rsid w:val="00E56818"/>
    <w:rsid w:val="00E57424"/>
    <w:rsid w:val="00E615F3"/>
    <w:rsid w:val="00E647AF"/>
    <w:rsid w:val="00E653B8"/>
    <w:rsid w:val="00E72862"/>
    <w:rsid w:val="00E72E36"/>
    <w:rsid w:val="00E73AF2"/>
    <w:rsid w:val="00E8176A"/>
    <w:rsid w:val="00E81B47"/>
    <w:rsid w:val="00E876D6"/>
    <w:rsid w:val="00E93F7B"/>
    <w:rsid w:val="00E97CEA"/>
    <w:rsid w:val="00EA0015"/>
    <w:rsid w:val="00EA1C6B"/>
    <w:rsid w:val="00EA4474"/>
    <w:rsid w:val="00EA50BA"/>
    <w:rsid w:val="00EA6CA3"/>
    <w:rsid w:val="00EB03C2"/>
    <w:rsid w:val="00EB4C5E"/>
    <w:rsid w:val="00EB651D"/>
    <w:rsid w:val="00EB7827"/>
    <w:rsid w:val="00EC0D16"/>
    <w:rsid w:val="00EC1886"/>
    <w:rsid w:val="00EC494A"/>
    <w:rsid w:val="00EC723A"/>
    <w:rsid w:val="00EC7E04"/>
    <w:rsid w:val="00ED1A04"/>
    <w:rsid w:val="00ED2E66"/>
    <w:rsid w:val="00ED626C"/>
    <w:rsid w:val="00ED6D24"/>
    <w:rsid w:val="00ED716F"/>
    <w:rsid w:val="00ED7F6B"/>
    <w:rsid w:val="00EE3A28"/>
    <w:rsid w:val="00EE5505"/>
    <w:rsid w:val="00EE56D1"/>
    <w:rsid w:val="00EE6D34"/>
    <w:rsid w:val="00EF089D"/>
    <w:rsid w:val="00EF2BCB"/>
    <w:rsid w:val="00EF36C3"/>
    <w:rsid w:val="00EF6AFA"/>
    <w:rsid w:val="00EF7F52"/>
    <w:rsid w:val="00F00109"/>
    <w:rsid w:val="00F01232"/>
    <w:rsid w:val="00F01622"/>
    <w:rsid w:val="00F0321B"/>
    <w:rsid w:val="00F03346"/>
    <w:rsid w:val="00F03790"/>
    <w:rsid w:val="00F06883"/>
    <w:rsid w:val="00F078E6"/>
    <w:rsid w:val="00F11E65"/>
    <w:rsid w:val="00F12D9C"/>
    <w:rsid w:val="00F13327"/>
    <w:rsid w:val="00F20D66"/>
    <w:rsid w:val="00F23A7F"/>
    <w:rsid w:val="00F24423"/>
    <w:rsid w:val="00F267E9"/>
    <w:rsid w:val="00F304EB"/>
    <w:rsid w:val="00F3187E"/>
    <w:rsid w:val="00F319EB"/>
    <w:rsid w:val="00F34210"/>
    <w:rsid w:val="00F37862"/>
    <w:rsid w:val="00F41F23"/>
    <w:rsid w:val="00F444C4"/>
    <w:rsid w:val="00F46C09"/>
    <w:rsid w:val="00F4753E"/>
    <w:rsid w:val="00F5377C"/>
    <w:rsid w:val="00F57A19"/>
    <w:rsid w:val="00F61473"/>
    <w:rsid w:val="00F62C83"/>
    <w:rsid w:val="00F6307A"/>
    <w:rsid w:val="00F65499"/>
    <w:rsid w:val="00F65B19"/>
    <w:rsid w:val="00F6793F"/>
    <w:rsid w:val="00F70E85"/>
    <w:rsid w:val="00F716B5"/>
    <w:rsid w:val="00F74102"/>
    <w:rsid w:val="00F7488B"/>
    <w:rsid w:val="00F7626A"/>
    <w:rsid w:val="00F848FF"/>
    <w:rsid w:val="00F86243"/>
    <w:rsid w:val="00F9054C"/>
    <w:rsid w:val="00F918CA"/>
    <w:rsid w:val="00F94A10"/>
    <w:rsid w:val="00F957F0"/>
    <w:rsid w:val="00F9721F"/>
    <w:rsid w:val="00FA1BF0"/>
    <w:rsid w:val="00FA74C0"/>
    <w:rsid w:val="00FA782D"/>
    <w:rsid w:val="00FB0DC5"/>
    <w:rsid w:val="00FB1720"/>
    <w:rsid w:val="00FB2DBE"/>
    <w:rsid w:val="00FB6C95"/>
    <w:rsid w:val="00FB6DDD"/>
    <w:rsid w:val="00FC26B2"/>
    <w:rsid w:val="00FC3D12"/>
    <w:rsid w:val="00FC40B7"/>
    <w:rsid w:val="00FC44B3"/>
    <w:rsid w:val="00FC72C3"/>
    <w:rsid w:val="00FC7DEC"/>
    <w:rsid w:val="00FC7DFE"/>
    <w:rsid w:val="00FD1077"/>
    <w:rsid w:val="00FD256C"/>
    <w:rsid w:val="00FD5674"/>
    <w:rsid w:val="00FD7D81"/>
    <w:rsid w:val="00FD7E60"/>
    <w:rsid w:val="00FE0B3F"/>
    <w:rsid w:val="00FE2CF1"/>
    <w:rsid w:val="00FE30A8"/>
    <w:rsid w:val="00FE7726"/>
    <w:rsid w:val="00FF04D2"/>
    <w:rsid w:val="00FF2760"/>
    <w:rsid w:val="00FF3E6F"/>
    <w:rsid w:val="00FF7C0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1AB"/>
    <w:pPr>
      <w:suppressAutoHyphens/>
    </w:pPr>
    <w:rPr>
      <w:rFonts w:ascii="Arial" w:hAnsi="Arial" w:cs="Arial"/>
      <w:b/>
      <w:bCs/>
      <w:color w:val="FFFF00"/>
      <w:sz w:val="120"/>
      <w:szCs w:val="24"/>
      <w:lang w:eastAsia="ar-SA"/>
    </w:rPr>
  </w:style>
  <w:style w:type="paragraph" w:styleId="Heading7">
    <w:name w:val="heading 7"/>
    <w:basedOn w:val="Normal"/>
    <w:next w:val="Normal"/>
    <w:link w:val="Heading7Char"/>
    <w:uiPriority w:val="99"/>
    <w:qFormat/>
    <w:rsid w:val="006F587C"/>
    <w:pPr>
      <w:keepNext/>
      <w:suppressAutoHyphens w:val="0"/>
      <w:jc w:val="center"/>
      <w:outlineLvl w:val="6"/>
    </w:pPr>
    <w:rPr>
      <w:rFonts w:ascii="BankScrD" w:hAnsi="BankScrD" w:cs="Times New Roman"/>
      <w:b w:val="0"/>
      <w:bCs w:val="0"/>
      <w:color w:val="auto"/>
      <w:sz w:val="40"/>
      <w:szCs w:val="20"/>
      <w:lang w:eastAsia="pt-BR"/>
    </w:rPr>
  </w:style>
  <w:style w:type="paragraph" w:styleId="Heading8">
    <w:name w:val="heading 8"/>
    <w:basedOn w:val="Normal"/>
    <w:next w:val="Normal"/>
    <w:link w:val="Heading8Char"/>
    <w:uiPriority w:val="99"/>
    <w:qFormat/>
    <w:rsid w:val="006F587C"/>
    <w:pPr>
      <w:keepNext/>
      <w:suppressAutoHyphens w:val="0"/>
      <w:jc w:val="center"/>
      <w:outlineLvl w:val="7"/>
    </w:pPr>
    <w:rPr>
      <w:rFonts w:ascii="Marriage" w:hAnsi="Marriage" w:cs="Times New Roman"/>
      <w:b w:val="0"/>
      <w:bCs w:val="0"/>
      <w:color w:val="auto"/>
      <w:sz w:val="90"/>
      <w:szCs w:val="20"/>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4A30AF"/>
    <w:rPr>
      <w:rFonts w:asciiTheme="minorHAnsi" w:eastAsiaTheme="minorEastAsia" w:hAnsiTheme="minorHAnsi" w:cstheme="minorBidi"/>
      <w:b/>
      <w:bCs/>
      <w:color w:val="FFFF00"/>
      <w:sz w:val="24"/>
      <w:szCs w:val="24"/>
      <w:lang w:eastAsia="ar-SA"/>
    </w:rPr>
  </w:style>
  <w:style w:type="character" w:customStyle="1" w:styleId="Heading8Char">
    <w:name w:val="Heading 8 Char"/>
    <w:basedOn w:val="DefaultParagraphFont"/>
    <w:link w:val="Heading8"/>
    <w:uiPriority w:val="9"/>
    <w:semiHidden/>
    <w:rsid w:val="004A30AF"/>
    <w:rPr>
      <w:rFonts w:asciiTheme="minorHAnsi" w:eastAsiaTheme="minorEastAsia" w:hAnsiTheme="minorHAnsi" w:cstheme="minorBidi"/>
      <w:b/>
      <w:bCs/>
      <w:i/>
      <w:iCs/>
      <w:color w:val="FFFF00"/>
      <w:sz w:val="24"/>
      <w:szCs w:val="24"/>
      <w:lang w:eastAsia="ar-SA"/>
    </w:rPr>
  </w:style>
  <w:style w:type="character" w:customStyle="1" w:styleId="Absatz-Standardschriftart">
    <w:name w:val="Absatz-Standardschriftart"/>
    <w:uiPriority w:val="99"/>
    <w:rsid w:val="00CF51AB"/>
  </w:style>
  <w:style w:type="character" w:customStyle="1" w:styleId="Fontepargpadro1">
    <w:name w:val="Fonte parág. padrão1"/>
    <w:uiPriority w:val="99"/>
    <w:rsid w:val="00CF51AB"/>
  </w:style>
  <w:style w:type="character" w:customStyle="1" w:styleId="txt11">
    <w:name w:val="txt11"/>
    <w:basedOn w:val="Fontepargpadro1"/>
    <w:uiPriority w:val="99"/>
    <w:rsid w:val="00CF51AB"/>
    <w:rPr>
      <w:rFonts w:ascii="Arial" w:hAnsi="Arial" w:cs="Arial"/>
      <w:color w:val="000000"/>
      <w:sz w:val="23"/>
      <w:szCs w:val="23"/>
      <w:u w:val="none"/>
    </w:rPr>
  </w:style>
  <w:style w:type="character" w:styleId="Hyperlink">
    <w:name w:val="Hyperlink"/>
    <w:basedOn w:val="Fontepargpadro1"/>
    <w:uiPriority w:val="99"/>
    <w:rsid w:val="00CF51AB"/>
    <w:rPr>
      <w:rFonts w:cs="Times New Roman"/>
      <w:color w:val="0000FF"/>
      <w:u w:val="single"/>
    </w:rPr>
  </w:style>
  <w:style w:type="paragraph" w:customStyle="1" w:styleId="Captulo">
    <w:name w:val="Capítulo"/>
    <w:basedOn w:val="Normal"/>
    <w:next w:val="BodyText"/>
    <w:uiPriority w:val="99"/>
    <w:rsid w:val="00CF51AB"/>
    <w:pPr>
      <w:keepNext/>
      <w:spacing w:before="240" w:after="120"/>
    </w:pPr>
    <w:rPr>
      <w:rFonts w:eastAsia="MS Mincho" w:cs="Tahoma"/>
      <w:sz w:val="28"/>
      <w:szCs w:val="28"/>
    </w:rPr>
  </w:style>
  <w:style w:type="paragraph" w:styleId="BodyText">
    <w:name w:val="Body Text"/>
    <w:basedOn w:val="Normal"/>
    <w:link w:val="BodyTextChar"/>
    <w:uiPriority w:val="99"/>
    <w:rsid w:val="00CF51AB"/>
    <w:pPr>
      <w:jc w:val="both"/>
    </w:pPr>
    <w:rPr>
      <w:b w:val="0"/>
      <w:bCs w:val="0"/>
      <w:color w:val="auto"/>
      <w:sz w:val="22"/>
      <w:szCs w:val="20"/>
    </w:rPr>
  </w:style>
  <w:style w:type="character" w:customStyle="1" w:styleId="BodyTextChar">
    <w:name w:val="Body Text Char"/>
    <w:basedOn w:val="DefaultParagraphFont"/>
    <w:link w:val="BodyText"/>
    <w:uiPriority w:val="99"/>
    <w:semiHidden/>
    <w:rsid w:val="004A30AF"/>
    <w:rPr>
      <w:rFonts w:ascii="Arial" w:hAnsi="Arial" w:cs="Arial"/>
      <w:b/>
      <w:bCs/>
      <w:color w:val="FFFF00"/>
      <w:sz w:val="120"/>
      <w:szCs w:val="24"/>
      <w:lang w:eastAsia="ar-SA"/>
    </w:rPr>
  </w:style>
  <w:style w:type="paragraph" w:styleId="List">
    <w:name w:val="List"/>
    <w:basedOn w:val="BodyText"/>
    <w:uiPriority w:val="99"/>
    <w:rsid w:val="00CF51AB"/>
    <w:rPr>
      <w:rFonts w:cs="Tahoma"/>
    </w:rPr>
  </w:style>
  <w:style w:type="paragraph" w:customStyle="1" w:styleId="Legenda1">
    <w:name w:val="Legenda1"/>
    <w:basedOn w:val="Normal"/>
    <w:uiPriority w:val="99"/>
    <w:rsid w:val="00CF51AB"/>
    <w:pPr>
      <w:suppressLineNumbers/>
      <w:spacing w:before="120" w:after="120"/>
    </w:pPr>
    <w:rPr>
      <w:rFonts w:cs="Tahoma"/>
      <w:i/>
      <w:iCs/>
      <w:sz w:val="24"/>
    </w:rPr>
  </w:style>
  <w:style w:type="paragraph" w:customStyle="1" w:styleId="ndice">
    <w:name w:val="Índice"/>
    <w:basedOn w:val="Normal"/>
    <w:uiPriority w:val="99"/>
    <w:rsid w:val="00CF51AB"/>
    <w:pPr>
      <w:suppressLineNumbers/>
    </w:pPr>
    <w:rPr>
      <w:rFonts w:cs="Tahoma"/>
    </w:rPr>
  </w:style>
  <w:style w:type="paragraph" w:styleId="Subtitle">
    <w:name w:val="Subtitle"/>
    <w:basedOn w:val="Normal"/>
    <w:next w:val="BodyText"/>
    <w:link w:val="SubtitleChar"/>
    <w:uiPriority w:val="99"/>
    <w:qFormat/>
    <w:rsid w:val="00CF51AB"/>
    <w:pPr>
      <w:jc w:val="center"/>
    </w:pPr>
    <w:rPr>
      <w:rFonts w:cs="Times New Roman"/>
      <w:bCs w:val="0"/>
      <w:color w:val="auto"/>
      <w:sz w:val="24"/>
      <w:szCs w:val="20"/>
      <w:lang w:val="en-US"/>
    </w:rPr>
  </w:style>
  <w:style w:type="character" w:customStyle="1" w:styleId="SubtitleChar">
    <w:name w:val="Subtitle Char"/>
    <w:basedOn w:val="DefaultParagraphFont"/>
    <w:link w:val="Subtitle"/>
    <w:uiPriority w:val="11"/>
    <w:rsid w:val="004A30AF"/>
    <w:rPr>
      <w:rFonts w:asciiTheme="majorHAnsi" w:eastAsiaTheme="majorEastAsia" w:hAnsiTheme="majorHAnsi" w:cstheme="majorBidi"/>
      <w:b/>
      <w:bCs/>
      <w:color w:val="FFFF00"/>
      <w:sz w:val="24"/>
      <w:szCs w:val="24"/>
      <w:lang w:eastAsia="ar-SA"/>
    </w:rPr>
  </w:style>
  <w:style w:type="paragraph" w:styleId="Header">
    <w:name w:val="header"/>
    <w:basedOn w:val="Normal"/>
    <w:link w:val="HeaderChar"/>
    <w:uiPriority w:val="99"/>
    <w:rsid w:val="00CF51AB"/>
    <w:pPr>
      <w:tabs>
        <w:tab w:val="center" w:pos="4419"/>
        <w:tab w:val="right" w:pos="8838"/>
      </w:tabs>
    </w:pPr>
    <w:rPr>
      <w:rFonts w:ascii="Times New Roman" w:hAnsi="Times New Roman" w:cs="Times New Roman"/>
      <w:b w:val="0"/>
      <w:bCs w:val="0"/>
      <w:color w:val="auto"/>
      <w:sz w:val="24"/>
    </w:rPr>
  </w:style>
  <w:style w:type="character" w:customStyle="1" w:styleId="HeaderChar">
    <w:name w:val="Header Char"/>
    <w:basedOn w:val="DefaultParagraphFont"/>
    <w:link w:val="Header"/>
    <w:uiPriority w:val="99"/>
    <w:semiHidden/>
    <w:rsid w:val="004A30AF"/>
    <w:rPr>
      <w:rFonts w:ascii="Arial" w:hAnsi="Arial" w:cs="Arial"/>
      <w:b/>
      <w:bCs/>
      <w:color w:val="FFFF00"/>
      <w:sz w:val="120"/>
      <w:szCs w:val="24"/>
      <w:lang w:eastAsia="ar-SA"/>
    </w:rPr>
  </w:style>
  <w:style w:type="paragraph" w:styleId="Footer">
    <w:name w:val="footer"/>
    <w:basedOn w:val="Normal"/>
    <w:link w:val="FooterChar"/>
    <w:uiPriority w:val="99"/>
    <w:rsid w:val="00CF51AB"/>
    <w:pPr>
      <w:tabs>
        <w:tab w:val="center" w:pos="4419"/>
        <w:tab w:val="right" w:pos="8838"/>
      </w:tabs>
    </w:pPr>
    <w:rPr>
      <w:rFonts w:ascii="Times New Roman" w:hAnsi="Times New Roman" w:cs="Times New Roman"/>
      <w:b w:val="0"/>
      <w:bCs w:val="0"/>
      <w:color w:val="auto"/>
      <w:sz w:val="24"/>
    </w:rPr>
  </w:style>
  <w:style w:type="character" w:customStyle="1" w:styleId="FooterChar">
    <w:name w:val="Footer Char"/>
    <w:basedOn w:val="DefaultParagraphFont"/>
    <w:link w:val="Footer"/>
    <w:uiPriority w:val="99"/>
    <w:semiHidden/>
    <w:rsid w:val="004A30AF"/>
    <w:rPr>
      <w:rFonts w:ascii="Arial" w:hAnsi="Arial" w:cs="Arial"/>
      <w:b/>
      <w:bCs/>
      <w:color w:val="FFFF00"/>
      <w:sz w:val="120"/>
      <w:szCs w:val="24"/>
      <w:lang w:eastAsia="ar-SA"/>
    </w:rPr>
  </w:style>
  <w:style w:type="paragraph" w:styleId="BalloonText">
    <w:name w:val="Balloon Text"/>
    <w:basedOn w:val="Normal"/>
    <w:link w:val="BalloonTextChar"/>
    <w:uiPriority w:val="99"/>
    <w:rsid w:val="00CF51AB"/>
    <w:rPr>
      <w:rFonts w:ascii="Tahoma" w:hAnsi="Tahoma" w:cs="Tahoma"/>
      <w:sz w:val="16"/>
      <w:szCs w:val="16"/>
    </w:rPr>
  </w:style>
  <w:style w:type="character" w:customStyle="1" w:styleId="BalloonTextChar">
    <w:name w:val="Balloon Text Char"/>
    <w:basedOn w:val="DefaultParagraphFont"/>
    <w:link w:val="BalloonText"/>
    <w:uiPriority w:val="99"/>
    <w:locked/>
    <w:rsid w:val="00943B25"/>
    <w:rPr>
      <w:rFonts w:ascii="Tahoma" w:hAnsi="Tahoma" w:cs="Tahoma"/>
      <w:b/>
      <w:bCs/>
      <w:color w:val="FFFF00"/>
      <w:sz w:val="16"/>
      <w:szCs w:val="16"/>
      <w:lang w:eastAsia="ar-SA" w:bidi="ar-SA"/>
    </w:rPr>
  </w:style>
  <w:style w:type="paragraph" w:customStyle="1" w:styleId="Contedodatabela">
    <w:name w:val="Conteúdo da tabela"/>
    <w:basedOn w:val="Normal"/>
    <w:uiPriority w:val="99"/>
    <w:rsid w:val="00CF51AB"/>
    <w:pPr>
      <w:suppressLineNumbers/>
    </w:pPr>
  </w:style>
  <w:style w:type="paragraph" w:customStyle="1" w:styleId="Ttulodatabela">
    <w:name w:val="Título da tabela"/>
    <w:basedOn w:val="Contedodatabela"/>
    <w:uiPriority w:val="99"/>
    <w:rsid w:val="00CF51AB"/>
    <w:pPr>
      <w:jc w:val="center"/>
    </w:pPr>
  </w:style>
  <w:style w:type="character" w:customStyle="1" w:styleId="CommentTextChar">
    <w:name w:val="Comment Text Char"/>
    <w:basedOn w:val="DefaultParagraphFont"/>
    <w:link w:val="CommentText"/>
    <w:uiPriority w:val="99"/>
    <w:locked/>
    <w:rsid w:val="00943B25"/>
    <w:rPr>
      <w:rFonts w:ascii="Calibri" w:eastAsia="Times New Roman" w:hAnsi="Calibri" w:cs="Times New Roman"/>
      <w:lang w:eastAsia="en-US"/>
    </w:rPr>
  </w:style>
  <w:style w:type="paragraph" w:styleId="CommentText">
    <w:name w:val="annotation text"/>
    <w:basedOn w:val="Normal"/>
    <w:link w:val="CommentTextChar"/>
    <w:uiPriority w:val="99"/>
    <w:rsid w:val="00943B25"/>
    <w:pPr>
      <w:suppressAutoHyphens w:val="0"/>
      <w:spacing w:after="200"/>
    </w:pPr>
    <w:rPr>
      <w:rFonts w:ascii="Calibri" w:hAnsi="Calibri" w:cs="Times New Roman"/>
      <w:b w:val="0"/>
      <w:bCs w:val="0"/>
      <w:color w:val="auto"/>
      <w:sz w:val="20"/>
      <w:szCs w:val="20"/>
      <w:lang w:eastAsia="en-US"/>
    </w:rPr>
  </w:style>
  <w:style w:type="character" w:customStyle="1" w:styleId="CommentTextChar1">
    <w:name w:val="Comment Text Char1"/>
    <w:basedOn w:val="DefaultParagraphFont"/>
    <w:link w:val="CommentText"/>
    <w:uiPriority w:val="99"/>
    <w:semiHidden/>
    <w:rsid w:val="004A30AF"/>
    <w:rPr>
      <w:rFonts w:ascii="Arial" w:hAnsi="Arial" w:cs="Arial"/>
      <w:b/>
      <w:bCs/>
      <w:color w:val="FFFF00"/>
      <w:sz w:val="20"/>
      <w:szCs w:val="20"/>
      <w:lang w:eastAsia="ar-SA"/>
    </w:rPr>
  </w:style>
  <w:style w:type="character" w:customStyle="1" w:styleId="CommentSubjectChar">
    <w:name w:val="Comment Subject Char"/>
    <w:basedOn w:val="CommentTextChar"/>
    <w:link w:val="CommentSubject"/>
    <w:uiPriority w:val="99"/>
    <w:locked/>
    <w:rsid w:val="00943B25"/>
    <w:rPr>
      <w:b/>
      <w:bCs/>
    </w:rPr>
  </w:style>
  <w:style w:type="paragraph" w:styleId="CommentSubject">
    <w:name w:val="annotation subject"/>
    <w:basedOn w:val="CommentText"/>
    <w:next w:val="CommentText"/>
    <w:link w:val="CommentSubjectChar"/>
    <w:uiPriority w:val="99"/>
    <w:rsid w:val="00943B25"/>
    <w:rPr>
      <w:b/>
      <w:bCs/>
    </w:rPr>
  </w:style>
  <w:style w:type="character" w:customStyle="1" w:styleId="CommentSubjectChar1">
    <w:name w:val="Comment Subject Char1"/>
    <w:basedOn w:val="CommentTextChar"/>
    <w:link w:val="CommentSubject"/>
    <w:uiPriority w:val="99"/>
    <w:semiHidden/>
    <w:rsid w:val="004A30AF"/>
    <w:rPr>
      <w:rFonts w:ascii="Arial" w:hAnsi="Arial" w:cs="Arial"/>
      <w:b/>
      <w:bCs/>
      <w:color w:val="FFFF00"/>
      <w:sz w:val="20"/>
      <w:szCs w:val="20"/>
      <w:lang w:eastAsia="ar-SA"/>
    </w:rPr>
  </w:style>
  <w:style w:type="paragraph" w:styleId="NormalWeb">
    <w:name w:val="Normal (Web)"/>
    <w:basedOn w:val="Normal"/>
    <w:uiPriority w:val="99"/>
    <w:rsid w:val="00750324"/>
    <w:pPr>
      <w:suppressAutoHyphens w:val="0"/>
      <w:spacing w:before="100" w:beforeAutospacing="1" w:after="100" w:afterAutospacing="1"/>
    </w:pPr>
    <w:rPr>
      <w:rFonts w:ascii="Times New Roman" w:hAnsi="Times New Roman" w:cs="Times New Roman"/>
      <w:b w:val="0"/>
      <w:bCs w:val="0"/>
      <w:color w:val="auto"/>
      <w:sz w:val="24"/>
      <w:lang w:eastAsia="pt-BR"/>
    </w:rPr>
  </w:style>
  <w:style w:type="character" w:styleId="Emphasis">
    <w:name w:val="Emphasis"/>
    <w:basedOn w:val="DefaultParagraphFont"/>
    <w:uiPriority w:val="99"/>
    <w:qFormat/>
    <w:rsid w:val="00410312"/>
    <w:rPr>
      <w:rFonts w:cs="Times New Roman"/>
      <w:i/>
      <w:iCs/>
    </w:rPr>
  </w:style>
  <w:style w:type="character" w:customStyle="1" w:styleId="apple-converted-space">
    <w:name w:val="apple-converted-space"/>
    <w:basedOn w:val="DefaultParagraphFont"/>
    <w:uiPriority w:val="99"/>
    <w:rsid w:val="00410312"/>
    <w:rPr>
      <w:rFonts w:cs="Times New Roman"/>
    </w:rPr>
  </w:style>
</w:styles>
</file>

<file path=word/webSettings.xml><?xml version="1.0" encoding="utf-8"?>
<w:webSettings xmlns:r="http://schemas.openxmlformats.org/officeDocument/2006/relationships" xmlns:w="http://schemas.openxmlformats.org/wordprocessingml/2006/main">
  <w:divs>
    <w:div w:id="1495873674">
      <w:marLeft w:val="0"/>
      <w:marRight w:val="0"/>
      <w:marTop w:val="0"/>
      <w:marBottom w:val="0"/>
      <w:divBdr>
        <w:top w:val="none" w:sz="0" w:space="0" w:color="auto"/>
        <w:left w:val="none" w:sz="0" w:space="0" w:color="auto"/>
        <w:bottom w:val="none" w:sz="0" w:space="0" w:color="auto"/>
        <w:right w:val="none" w:sz="0" w:space="0" w:color="auto"/>
      </w:divBdr>
    </w:div>
    <w:div w:id="1495873675">
      <w:marLeft w:val="0"/>
      <w:marRight w:val="0"/>
      <w:marTop w:val="0"/>
      <w:marBottom w:val="0"/>
      <w:divBdr>
        <w:top w:val="none" w:sz="0" w:space="0" w:color="auto"/>
        <w:left w:val="none" w:sz="0" w:space="0" w:color="auto"/>
        <w:bottom w:val="none" w:sz="0" w:space="0" w:color="auto"/>
        <w:right w:val="none" w:sz="0" w:space="0" w:color="auto"/>
      </w:divBdr>
    </w:div>
    <w:div w:id="1495873676">
      <w:marLeft w:val="0"/>
      <w:marRight w:val="0"/>
      <w:marTop w:val="0"/>
      <w:marBottom w:val="0"/>
      <w:divBdr>
        <w:top w:val="none" w:sz="0" w:space="0" w:color="auto"/>
        <w:left w:val="none" w:sz="0" w:space="0" w:color="auto"/>
        <w:bottom w:val="none" w:sz="0" w:space="0" w:color="auto"/>
        <w:right w:val="none" w:sz="0" w:space="0" w:color="auto"/>
      </w:divBdr>
    </w:div>
    <w:div w:id="1495873677">
      <w:marLeft w:val="0"/>
      <w:marRight w:val="0"/>
      <w:marTop w:val="0"/>
      <w:marBottom w:val="0"/>
      <w:divBdr>
        <w:top w:val="none" w:sz="0" w:space="0" w:color="auto"/>
        <w:left w:val="none" w:sz="0" w:space="0" w:color="auto"/>
        <w:bottom w:val="none" w:sz="0" w:space="0" w:color="auto"/>
        <w:right w:val="none" w:sz="0" w:space="0" w:color="auto"/>
      </w:divBdr>
    </w:div>
    <w:div w:id="1495873678">
      <w:marLeft w:val="0"/>
      <w:marRight w:val="0"/>
      <w:marTop w:val="0"/>
      <w:marBottom w:val="0"/>
      <w:divBdr>
        <w:top w:val="none" w:sz="0" w:space="0" w:color="auto"/>
        <w:left w:val="none" w:sz="0" w:space="0" w:color="auto"/>
        <w:bottom w:val="none" w:sz="0" w:space="0" w:color="auto"/>
        <w:right w:val="none" w:sz="0" w:space="0" w:color="auto"/>
      </w:divBdr>
    </w:div>
    <w:div w:id="1495873679">
      <w:marLeft w:val="0"/>
      <w:marRight w:val="0"/>
      <w:marTop w:val="0"/>
      <w:marBottom w:val="0"/>
      <w:divBdr>
        <w:top w:val="none" w:sz="0" w:space="0" w:color="auto"/>
        <w:left w:val="none" w:sz="0" w:space="0" w:color="auto"/>
        <w:bottom w:val="none" w:sz="0" w:space="0" w:color="auto"/>
        <w:right w:val="none" w:sz="0" w:space="0" w:color="auto"/>
      </w:divBdr>
    </w:div>
    <w:div w:id="1495873680">
      <w:marLeft w:val="0"/>
      <w:marRight w:val="0"/>
      <w:marTop w:val="0"/>
      <w:marBottom w:val="0"/>
      <w:divBdr>
        <w:top w:val="none" w:sz="0" w:space="0" w:color="auto"/>
        <w:left w:val="none" w:sz="0" w:space="0" w:color="auto"/>
        <w:bottom w:val="none" w:sz="0" w:space="0" w:color="auto"/>
        <w:right w:val="none" w:sz="0" w:space="0" w:color="auto"/>
      </w:divBdr>
    </w:div>
    <w:div w:id="1495873681">
      <w:marLeft w:val="0"/>
      <w:marRight w:val="0"/>
      <w:marTop w:val="0"/>
      <w:marBottom w:val="0"/>
      <w:divBdr>
        <w:top w:val="none" w:sz="0" w:space="0" w:color="auto"/>
        <w:left w:val="none" w:sz="0" w:space="0" w:color="auto"/>
        <w:bottom w:val="none" w:sz="0" w:space="0" w:color="auto"/>
        <w:right w:val="none" w:sz="0" w:space="0" w:color="auto"/>
      </w:divBdr>
    </w:div>
    <w:div w:id="1495873682">
      <w:marLeft w:val="0"/>
      <w:marRight w:val="0"/>
      <w:marTop w:val="0"/>
      <w:marBottom w:val="0"/>
      <w:divBdr>
        <w:top w:val="none" w:sz="0" w:space="0" w:color="auto"/>
        <w:left w:val="none" w:sz="0" w:space="0" w:color="auto"/>
        <w:bottom w:val="none" w:sz="0" w:space="0" w:color="auto"/>
        <w:right w:val="none" w:sz="0" w:space="0" w:color="auto"/>
      </w:divBdr>
    </w:div>
    <w:div w:id="1495873683">
      <w:marLeft w:val="0"/>
      <w:marRight w:val="0"/>
      <w:marTop w:val="0"/>
      <w:marBottom w:val="0"/>
      <w:divBdr>
        <w:top w:val="none" w:sz="0" w:space="0" w:color="auto"/>
        <w:left w:val="none" w:sz="0" w:space="0" w:color="auto"/>
        <w:bottom w:val="none" w:sz="0" w:space="0" w:color="auto"/>
        <w:right w:val="none" w:sz="0" w:space="0" w:color="auto"/>
      </w:divBdr>
    </w:div>
    <w:div w:id="1495873684">
      <w:marLeft w:val="0"/>
      <w:marRight w:val="0"/>
      <w:marTop w:val="0"/>
      <w:marBottom w:val="0"/>
      <w:divBdr>
        <w:top w:val="none" w:sz="0" w:space="0" w:color="auto"/>
        <w:left w:val="none" w:sz="0" w:space="0" w:color="auto"/>
        <w:bottom w:val="none" w:sz="0" w:space="0" w:color="auto"/>
        <w:right w:val="none" w:sz="0" w:space="0" w:color="auto"/>
      </w:divBdr>
    </w:div>
    <w:div w:id="1495873685">
      <w:marLeft w:val="0"/>
      <w:marRight w:val="0"/>
      <w:marTop w:val="0"/>
      <w:marBottom w:val="0"/>
      <w:divBdr>
        <w:top w:val="none" w:sz="0" w:space="0" w:color="auto"/>
        <w:left w:val="none" w:sz="0" w:space="0" w:color="auto"/>
        <w:bottom w:val="none" w:sz="0" w:space="0" w:color="auto"/>
        <w:right w:val="none" w:sz="0" w:space="0" w:color="auto"/>
      </w:divBdr>
    </w:div>
    <w:div w:id="1495873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560</TotalTime>
  <Pages>38</Pages>
  <Words>12809</Words>
  <Characters>-32766</Characters>
  <Application>Microsoft Office Outlook</Application>
  <DocSecurity>0</DocSecurity>
  <Lines>0</Lines>
  <Paragraphs>0</Paragraphs>
  <ScaleCrop>false</ScaleCrop>
  <Company>WinXP SP2 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51ª Sessão Ordinária realizada no Plenário da Câmara Mun</dc:title>
  <dc:subject/>
  <dc:creator>camara</dc:creator>
  <cp:keywords/>
  <dc:description/>
  <cp:lastModifiedBy>Rosineia</cp:lastModifiedBy>
  <cp:revision>39</cp:revision>
  <cp:lastPrinted>2019-06-05T12:24:00Z</cp:lastPrinted>
  <dcterms:created xsi:type="dcterms:W3CDTF">2019-05-29T14:38:00Z</dcterms:created>
  <dcterms:modified xsi:type="dcterms:W3CDTF">2019-06-05T13:59:00Z</dcterms:modified>
</cp:coreProperties>
</file>